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6C6" w:rsidRPr="00882160" w:rsidRDefault="004046C6" w:rsidP="0005058B">
      <w:pPr>
        <w:spacing w:line="264" w:lineRule="auto"/>
        <w:jc w:val="both"/>
        <w:rPr>
          <w:rFonts w:cs="Arial"/>
        </w:rPr>
      </w:pPr>
      <w:r w:rsidRPr="00882160">
        <w:rPr>
          <w:rFonts w:cs="Arial"/>
          <w:b/>
        </w:rPr>
        <w:t xml:space="preserve">Оргкомітет запрошує взяти участь у роботі </w:t>
      </w:r>
      <w:r w:rsidRPr="00882160">
        <w:rPr>
          <w:rFonts w:cs="Arial"/>
          <w:b/>
          <w:lang w:val="ru-RU"/>
        </w:rPr>
        <w:t xml:space="preserve"> </w:t>
      </w:r>
      <w:r w:rsidRPr="00882160">
        <w:rPr>
          <w:rFonts w:cs="Arial"/>
          <w:b/>
        </w:rPr>
        <w:t>конференції</w:t>
      </w:r>
      <w:r w:rsidRPr="00882160">
        <w:rPr>
          <w:b/>
        </w:rPr>
        <w:t>,</w:t>
      </w:r>
      <w:r>
        <w:rPr>
          <w:b/>
        </w:rPr>
        <w:t xml:space="preserve"> </w:t>
      </w:r>
      <w:r w:rsidRPr="00882160">
        <w:rPr>
          <w:rFonts w:cs="Arial"/>
        </w:rPr>
        <w:t>яка відбудеться</w:t>
      </w:r>
      <w:r w:rsidRPr="00882160">
        <w:rPr>
          <w:rFonts w:cs="Arial"/>
          <w:b/>
          <w:lang w:val="ru-RU"/>
        </w:rPr>
        <w:t xml:space="preserve"> </w:t>
      </w:r>
      <w:r>
        <w:rPr>
          <w:rFonts w:cs="Arial"/>
          <w:lang w:val="ru-RU"/>
        </w:rPr>
        <w:t>12</w:t>
      </w:r>
      <w:r w:rsidRPr="00DB221A">
        <w:rPr>
          <w:rFonts w:cs="Arial"/>
          <w:lang w:val="ru-RU"/>
        </w:rPr>
        <w:t xml:space="preserve"> </w:t>
      </w:r>
      <w:r w:rsidRPr="00194A64">
        <w:rPr>
          <w:rFonts w:cs="Arial"/>
        </w:rPr>
        <w:t>травня</w:t>
      </w:r>
      <w:r>
        <w:rPr>
          <w:rFonts w:cs="Arial"/>
        </w:rPr>
        <w:t xml:space="preserve"> 2016 року в Уманському національному університеті садівництва.</w:t>
      </w:r>
    </w:p>
    <w:p w:rsidR="004046C6" w:rsidRPr="00882160" w:rsidRDefault="004046C6" w:rsidP="0005058B">
      <w:pPr>
        <w:spacing w:line="264" w:lineRule="auto"/>
        <w:ind w:firstLine="708"/>
        <w:jc w:val="both"/>
        <w:rPr>
          <w:rFonts w:cs="Arial"/>
        </w:rPr>
      </w:pPr>
      <w:r w:rsidRPr="00882160">
        <w:rPr>
          <w:rFonts w:cs="Arial"/>
        </w:rPr>
        <w:t xml:space="preserve">Для участі необхідно </w:t>
      </w:r>
      <w:r w:rsidRPr="0005058B">
        <w:rPr>
          <w:rFonts w:cs="Arial"/>
        </w:rPr>
        <w:t xml:space="preserve">до </w:t>
      </w:r>
      <w:r>
        <w:rPr>
          <w:rFonts w:cs="Arial"/>
        </w:rPr>
        <w:t>20</w:t>
      </w:r>
      <w:r w:rsidRPr="0005058B">
        <w:rPr>
          <w:rFonts w:cs="Arial"/>
        </w:rPr>
        <w:t xml:space="preserve"> </w:t>
      </w:r>
      <w:r>
        <w:rPr>
          <w:rFonts w:cs="Arial"/>
        </w:rPr>
        <w:t xml:space="preserve">квітня </w:t>
      </w:r>
      <w:r w:rsidRPr="00DB221A">
        <w:rPr>
          <w:rFonts w:cs="Arial"/>
        </w:rPr>
        <w:t>2016 року надіслати на адресу оргкомітету</w:t>
      </w:r>
      <w:r w:rsidRPr="00882160">
        <w:rPr>
          <w:rFonts w:cs="Arial"/>
        </w:rPr>
        <w:t xml:space="preserve"> матеріали </w:t>
      </w:r>
      <w:r w:rsidRPr="00882160">
        <w:rPr>
          <w:rFonts w:cs="Arial"/>
          <w:lang w:val="ru-RU"/>
        </w:rPr>
        <w:t>(</w:t>
      </w:r>
      <w:r w:rsidRPr="00882160">
        <w:rPr>
          <w:rFonts w:cs="Arial"/>
        </w:rPr>
        <w:t>аспірантам та здобувачам обов’язково вказувати посаду, вчене звання, ПІБ наукового керівника</w:t>
      </w:r>
      <w:r w:rsidRPr="00882160">
        <w:rPr>
          <w:rFonts w:cs="Arial"/>
          <w:lang w:val="ru-RU"/>
        </w:rPr>
        <w:t>)</w:t>
      </w:r>
      <w:r w:rsidRPr="00882160">
        <w:rPr>
          <w:rFonts w:cs="Arial"/>
        </w:rPr>
        <w:t xml:space="preserve"> та заявку</w:t>
      </w:r>
      <w:r w:rsidRPr="00882160">
        <w:rPr>
          <w:rFonts w:cs="Arial"/>
          <w:lang w:val="ru-RU"/>
        </w:rPr>
        <w:t xml:space="preserve"> </w:t>
      </w:r>
      <w:r w:rsidRPr="00882160">
        <w:rPr>
          <w:rFonts w:cs="Arial"/>
        </w:rPr>
        <w:t>на участь (зразок додається).</w:t>
      </w:r>
    </w:p>
    <w:p w:rsidR="004046C6" w:rsidRPr="00882160" w:rsidRDefault="004046C6" w:rsidP="002D26EF">
      <w:pPr>
        <w:spacing w:line="264" w:lineRule="auto"/>
        <w:ind w:firstLine="180"/>
        <w:jc w:val="both"/>
        <w:rPr>
          <w:rFonts w:cs="Arial"/>
        </w:rPr>
      </w:pPr>
    </w:p>
    <w:p w:rsidR="004046C6" w:rsidRPr="00882160" w:rsidRDefault="004046C6" w:rsidP="002D26EF">
      <w:pPr>
        <w:spacing w:line="264" w:lineRule="auto"/>
        <w:ind w:firstLine="180"/>
        <w:jc w:val="center"/>
        <w:rPr>
          <w:rFonts w:cs="Arial"/>
          <w:b/>
        </w:rPr>
      </w:pPr>
      <w:r w:rsidRPr="00882160">
        <w:rPr>
          <w:rFonts w:cs="Arial"/>
          <w:b/>
        </w:rPr>
        <w:t>ТЕМАТИЧНІ НАПРЯМКИ</w:t>
      </w:r>
    </w:p>
    <w:p w:rsidR="004046C6" w:rsidRPr="00882160" w:rsidRDefault="004046C6" w:rsidP="002D26EF">
      <w:pPr>
        <w:spacing w:line="264" w:lineRule="auto"/>
        <w:ind w:firstLine="180"/>
        <w:jc w:val="center"/>
        <w:rPr>
          <w:rFonts w:cs="Arial"/>
          <w:b/>
        </w:rPr>
      </w:pPr>
      <w:r w:rsidRPr="00882160">
        <w:rPr>
          <w:rFonts w:cs="Arial"/>
          <w:b/>
        </w:rPr>
        <w:t>РОБОТИ КОНФЕРЕНЦІЇ</w:t>
      </w:r>
    </w:p>
    <w:p w:rsidR="004046C6" w:rsidRPr="00882160" w:rsidRDefault="004046C6" w:rsidP="002D26EF">
      <w:pPr>
        <w:spacing w:line="264" w:lineRule="auto"/>
        <w:ind w:firstLine="180"/>
        <w:jc w:val="center"/>
        <w:rPr>
          <w:rFonts w:cs="Arial"/>
          <w:b/>
        </w:rPr>
      </w:pPr>
    </w:p>
    <w:p w:rsidR="004046C6" w:rsidRPr="00882160" w:rsidRDefault="004046C6" w:rsidP="002D26EF">
      <w:pPr>
        <w:spacing w:line="264" w:lineRule="auto"/>
        <w:ind w:firstLine="180"/>
        <w:jc w:val="both"/>
        <w:rPr>
          <w:rFonts w:cs="Arial"/>
          <w:lang w:val="ru-RU"/>
        </w:rPr>
      </w:pPr>
      <w:r w:rsidRPr="00882160">
        <w:rPr>
          <w:rFonts w:cs="Arial"/>
        </w:rPr>
        <w:t>1. Актуальні проблеми лісознавства, лісівництва, таксації, лісовпорядкування та економіки.</w:t>
      </w:r>
    </w:p>
    <w:p w:rsidR="004046C6" w:rsidRPr="00882160" w:rsidRDefault="004046C6" w:rsidP="002D26EF">
      <w:pPr>
        <w:spacing w:line="264" w:lineRule="auto"/>
        <w:ind w:firstLine="180"/>
        <w:jc w:val="both"/>
        <w:rPr>
          <w:rFonts w:cs="Arial"/>
        </w:rPr>
      </w:pPr>
      <w:r w:rsidRPr="00882160">
        <w:rPr>
          <w:rFonts w:cs="Arial"/>
        </w:rPr>
        <w:t>2. Штучне лісовідновлення, лісорозведення, селекція, насінництво, генетика, біотехнологія.</w:t>
      </w:r>
    </w:p>
    <w:p w:rsidR="004046C6" w:rsidRPr="00882160" w:rsidRDefault="004046C6" w:rsidP="002D26EF">
      <w:pPr>
        <w:spacing w:line="264" w:lineRule="auto"/>
        <w:ind w:firstLine="180"/>
        <w:jc w:val="both"/>
        <w:rPr>
          <w:rFonts w:cs="Arial"/>
        </w:rPr>
      </w:pPr>
      <w:r w:rsidRPr="00882160">
        <w:rPr>
          <w:rFonts w:cs="Arial"/>
        </w:rPr>
        <w:t>3. Сучасний стан та перспективи розвитку садово-паркового господарства.</w:t>
      </w:r>
    </w:p>
    <w:p w:rsidR="004046C6" w:rsidRPr="00882160" w:rsidRDefault="004046C6" w:rsidP="002D26EF">
      <w:pPr>
        <w:spacing w:line="264" w:lineRule="auto"/>
        <w:ind w:firstLine="180"/>
        <w:jc w:val="both"/>
        <w:rPr>
          <w:rFonts w:cs="Arial"/>
        </w:rPr>
      </w:pPr>
      <w:r w:rsidRPr="00882160">
        <w:rPr>
          <w:rFonts w:cs="Arial"/>
        </w:rPr>
        <w:t>4. Поглиблені біологічні дослідження.</w:t>
      </w:r>
    </w:p>
    <w:p w:rsidR="004046C6" w:rsidRPr="00882160" w:rsidRDefault="004046C6" w:rsidP="002D26EF">
      <w:pPr>
        <w:spacing w:line="264" w:lineRule="auto"/>
        <w:ind w:firstLine="180"/>
        <w:jc w:val="both"/>
        <w:rPr>
          <w:rFonts w:cs="Arial"/>
        </w:rPr>
      </w:pPr>
      <w:r w:rsidRPr="00882160">
        <w:rPr>
          <w:rFonts w:cs="Arial"/>
        </w:rPr>
        <w:t>5. Екологія довкілля та природо-заповідна справа.</w:t>
      </w:r>
    </w:p>
    <w:p w:rsidR="004046C6" w:rsidRPr="00882160" w:rsidRDefault="004046C6" w:rsidP="002D26EF">
      <w:pPr>
        <w:spacing w:line="264" w:lineRule="auto"/>
        <w:ind w:firstLine="180"/>
        <w:jc w:val="both"/>
        <w:rPr>
          <w:rFonts w:cs="Arial"/>
        </w:rPr>
      </w:pPr>
      <w:r w:rsidRPr="00882160">
        <w:rPr>
          <w:rFonts w:cs="Arial"/>
        </w:rPr>
        <w:t>6. Перспективи розмноження декоративних, лісових та плодових рослин.</w:t>
      </w:r>
    </w:p>
    <w:p w:rsidR="004046C6" w:rsidRPr="00882160" w:rsidRDefault="004046C6" w:rsidP="002D26EF">
      <w:pPr>
        <w:spacing w:line="264" w:lineRule="auto"/>
        <w:ind w:firstLine="180"/>
        <w:jc w:val="both"/>
        <w:rPr>
          <w:rFonts w:cs="Arial"/>
        </w:rPr>
      </w:pPr>
    </w:p>
    <w:p w:rsidR="004046C6" w:rsidRPr="00882160" w:rsidRDefault="004046C6" w:rsidP="002D26EF">
      <w:pPr>
        <w:pStyle w:val="10"/>
        <w:widowControl w:val="0"/>
        <w:spacing w:line="264" w:lineRule="auto"/>
        <w:jc w:val="center"/>
        <w:rPr>
          <w:b/>
          <w:sz w:val="24"/>
          <w:szCs w:val="24"/>
        </w:rPr>
      </w:pPr>
      <w:r w:rsidRPr="00882160">
        <w:rPr>
          <w:b/>
          <w:sz w:val="24"/>
          <w:szCs w:val="24"/>
        </w:rPr>
        <w:t>Вимоги до оформлення</w:t>
      </w:r>
    </w:p>
    <w:p w:rsidR="004046C6" w:rsidRPr="00882160" w:rsidRDefault="004046C6" w:rsidP="002D26EF">
      <w:pPr>
        <w:pStyle w:val="10"/>
        <w:widowControl w:val="0"/>
        <w:spacing w:line="264" w:lineRule="auto"/>
        <w:jc w:val="center"/>
        <w:rPr>
          <w:b/>
          <w:sz w:val="24"/>
          <w:szCs w:val="24"/>
        </w:rPr>
      </w:pPr>
    </w:p>
    <w:p w:rsidR="004046C6" w:rsidRPr="00882160" w:rsidRDefault="004046C6" w:rsidP="00604BDE">
      <w:pPr>
        <w:pStyle w:val="10"/>
        <w:widowControl w:val="0"/>
        <w:spacing w:line="264" w:lineRule="auto"/>
        <w:ind w:firstLine="360"/>
        <w:rPr>
          <w:sz w:val="24"/>
          <w:szCs w:val="24"/>
        </w:rPr>
      </w:pPr>
      <w:r w:rsidRPr="00882160">
        <w:rPr>
          <w:sz w:val="24"/>
          <w:szCs w:val="24"/>
        </w:rPr>
        <w:t xml:space="preserve">Обсяг тексту статті </w:t>
      </w:r>
      <w:r>
        <w:rPr>
          <w:sz w:val="24"/>
          <w:szCs w:val="24"/>
          <w:lang w:val="ru-RU"/>
        </w:rPr>
        <w:t>4-5</w:t>
      </w:r>
      <w:r w:rsidRPr="00882160">
        <w:rPr>
          <w:sz w:val="24"/>
          <w:szCs w:val="24"/>
        </w:rPr>
        <w:t xml:space="preserve"> сторінок. Мова публікації – українська, російська чи англійська. Формат паперу – А4, поля документа – </w:t>
      </w:r>
      <w:smartTag w:uri="urn:schemas-microsoft-com:office:smarttags" w:element="metricconverter">
        <w:smartTagPr>
          <w:attr w:name="ProductID" w:val="2 см"/>
        </w:smartTagPr>
        <w:r w:rsidRPr="00882160">
          <w:rPr>
            <w:sz w:val="24"/>
            <w:szCs w:val="24"/>
          </w:rPr>
          <w:t>2 см</w:t>
        </w:r>
      </w:smartTag>
      <w:r w:rsidRPr="00882160">
        <w:rPr>
          <w:sz w:val="24"/>
          <w:szCs w:val="24"/>
        </w:rPr>
        <w:t xml:space="preserve"> по периметру. Електронний варіант потрібно створювати за допомогою текстового редактора MS Word 2003, або використовувати редактор Word молодших версій, але документ зберігати у форматі *.doc. Шрифт – </w:t>
      </w:r>
      <w:r w:rsidRPr="00882160">
        <w:rPr>
          <w:sz w:val="24"/>
          <w:szCs w:val="24"/>
          <w:lang w:val="en-US"/>
        </w:rPr>
        <w:t>Times</w:t>
      </w:r>
      <w:r w:rsidRPr="00882160">
        <w:rPr>
          <w:sz w:val="24"/>
          <w:szCs w:val="24"/>
        </w:rPr>
        <w:t xml:space="preserve"> </w:t>
      </w:r>
      <w:r w:rsidRPr="00882160">
        <w:rPr>
          <w:sz w:val="24"/>
          <w:szCs w:val="24"/>
          <w:lang w:val="en-US"/>
        </w:rPr>
        <w:t>New</w:t>
      </w:r>
      <w:r w:rsidRPr="00882160">
        <w:rPr>
          <w:sz w:val="24"/>
          <w:szCs w:val="24"/>
        </w:rPr>
        <w:t xml:space="preserve"> </w:t>
      </w:r>
      <w:r w:rsidRPr="00882160">
        <w:rPr>
          <w:sz w:val="24"/>
          <w:szCs w:val="24"/>
          <w:lang w:val="en-US"/>
        </w:rPr>
        <w:t>Roman</w:t>
      </w:r>
      <w:r w:rsidRPr="00882160">
        <w:rPr>
          <w:sz w:val="24"/>
          <w:szCs w:val="24"/>
        </w:rPr>
        <w:t>, розмір – 14 points, рядки – через 1,5 інтервали.</w:t>
      </w:r>
    </w:p>
    <w:p w:rsidR="004046C6" w:rsidRPr="00882160" w:rsidRDefault="004046C6" w:rsidP="002D26EF">
      <w:pPr>
        <w:pStyle w:val="10"/>
        <w:widowControl w:val="0"/>
        <w:spacing w:line="264" w:lineRule="auto"/>
        <w:ind w:firstLine="360"/>
        <w:rPr>
          <w:sz w:val="24"/>
          <w:szCs w:val="24"/>
        </w:rPr>
      </w:pPr>
    </w:p>
    <w:p w:rsidR="004046C6" w:rsidRPr="00882160" w:rsidRDefault="004046C6" w:rsidP="002D26EF">
      <w:pPr>
        <w:pStyle w:val="10"/>
        <w:widowControl w:val="0"/>
        <w:spacing w:line="264" w:lineRule="auto"/>
        <w:jc w:val="center"/>
        <w:rPr>
          <w:b/>
          <w:sz w:val="24"/>
          <w:szCs w:val="24"/>
        </w:rPr>
      </w:pPr>
      <w:r w:rsidRPr="00882160">
        <w:rPr>
          <w:b/>
          <w:sz w:val="24"/>
          <w:szCs w:val="24"/>
        </w:rPr>
        <w:t>Вимоги до структури статті</w:t>
      </w:r>
    </w:p>
    <w:p w:rsidR="004046C6" w:rsidRPr="00882160" w:rsidRDefault="004046C6" w:rsidP="002D26EF">
      <w:pPr>
        <w:pStyle w:val="10"/>
        <w:widowControl w:val="0"/>
        <w:spacing w:line="264" w:lineRule="auto"/>
        <w:jc w:val="center"/>
        <w:rPr>
          <w:b/>
          <w:sz w:val="24"/>
          <w:szCs w:val="24"/>
        </w:rPr>
      </w:pPr>
    </w:p>
    <w:p w:rsidR="004046C6" w:rsidRPr="00882160" w:rsidRDefault="004046C6" w:rsidP="00604BDE">
      <w:pPr>
        <w:pStyle w:val="10"/>
        <w:widowControl w:val="0"/>
        <w:spacing w:line="264" w:lineRule="auto"/>
        <w:ind w:firstLine="360"/>
        <w:rPr>
          <w:sz w:val="24"/>
          <w:szCs w:val="24"/>
        </w:rPr>
      </w:pPr>
      <w:r w:rsidRPr="00882160">
        <w:rPr>
          <w:sz w:val="24"/>
          <w:szCs w:val="24"/>
        </w:rPr>
        <w:t>На початку статті обов’язково проставляють індекс УДК (Універсальної десяткової класифікації), в заголовку українською, російською та англійською мовами зазначають: вчене звання, ініціали і прізвище автора (або авторів), науковий ступінь, назва закладу, в яком</w:t>
      </w:r>
      <w:r>
        <w:rPr>
          <w:sz w:val="24"/>
          <w:szCs w:val="24"/>
        </w:rPr>
        <w:t>у виконано роботу, назва статті</w:t>
      </w:r>
      <w:r w:rsidRPr="00882160">
        <w:rPr>
          <w:sz w:val="24"/>
          <w:szCs w:val="24"/>
        </w:rPr>
        <w:t>.</w:t>
      </w:r>
    </w:p>
    <w:p w:rsidR="004046C6" w:rsidRPr="00882160" w:rsidRDefault="004046C6" w:rsidP="002D26EF">
      <w:pPr>
        <w:pStyle w:val="10"/>
        <w:widowControl w:val="0"/>
        <w:spacing w:line="264" w:lineRule="auto"/>
        <w:ind w:firstLine="360"/>
        <w:rPr>
          <w:sz w:val="24"/>
          <w:szCs w:val="24"/>
        </w:rPr>
      </w:pPr>
      <w:r w:rsidRPr="00882160">
        <w:rPr>
          <w:sz w:val="24"/>
          <w:szCs w:val="24"/>
        </w:rPr>
        <w:t>У таблицях необхідно точно вказувати одиниці фізичних величин, у назвах граф слова скорочувати небажано. Таблиці потрібно виконувати переважно вздовж листа з максимальною насиченістю інформації в рядках. Надто громіздких таблиць складати не рекомендується.</w:t>
      </w:r>
    </w:p>
    <w:p w:rsidR="004046C6" w:rsidRPr="00882160" w:rsidRDefault="004046C6" w:rsidP="002D26EF">
      <w:pPr>
        <w:pStyle w:val="10"/>
        <w:widowControl w:val="0"/>
        <w:spacing w:line="264" w:lineRule="auto"/>
        <w:ind w:firstLine="360"/>
        <w:rPr>
          <w:sz w:val="24"/>
          <w:szCs w:val="24"/>
        </w:rPr>
      </w:pPr>
      <w:r w:rsidRPr="00882160">
        <w:rPr>
          <w:sz w:val="24"/>
          <w:szCs w:val="24"/>
        </w:rPr>
        <w:t>Ілюстрації (фотографії та рисунки) до статті дозволяється подати у окремому файлі у форматі *.</w:t>
      </w:r>
      <w:r w:rsidRPr="00882160">
        <w:rPr>
          <w:sz w:val="24"/>
          <w:szCs w:val="24"/>
          <w:lang w:val="en-US"/>
        </w:rPr>
        <w:t>cdr</w:t>
      </w:r>
      <w:r w:rsidRPr="00882160">
        <w:rPr>
          <w:sz w:val="24"/>
          <w:szCs w:val="24"/>
        </w:rPr>
        <w:t xml:space="preserve"> (редактор </w:t>
      </w:r>
      <w:r w:rsidRPr="00882160">
        <w:rPr>
          <w:sz w:val="24"/>
          <w:szCs w:val="24"/>
          <w:lang w:val="en-US"/>
        </w:rPr>
        <w:t>CorelDRAW</w:t>
      </w:r>
      <w:r w:rsidRPr="00882160">
        <w:rPr>
          <w:sz w:val="24"/>
          <w:szCs w:val="24"/>
        </w:rPr>
        <w:t>), *.</w:t>
      </w:r>
      <w:r w:rsidRPr="00882160">
        <w:rPr>
          <w:sz w:val="24"/>
          <w:szCs w:val="24"/>
          <w:lang w:val="en-US"/>
        </w:rPr>
        <w:t>tif</w:t>
      </w:r>
      <w:r w:rsidRPr="00882160">
        <w:rPr>
          <w:sz w:val="24"/>
          <w:szCs w:val="24"/>
        </w:rPr>
        <w:t xml:space="preserve"> або *.</w:t>
      </w:r>
      <w:r w:rsidRPr="00882160">
        <w:rPr>
          <w:sz w:val="24"/>
          <w:szCs w:val="24"/>
          <w:lang w:val="en-US"/>
        </w:rPr>
        <w:t>jpg</w:t>
      </w:r>
      <w:r w:rsidRPr="00882160">
        <w:rPr>
          <w:sz w:val="24"/>
          <w:szCs w:val="24"/>
        </w:rPr>
        <w:t xml:space="preserve"> (редактор </w:t>
      </w:r>
      <w:r w:rsidRPr="00882160">
        <w:rPr>
          <w:sz w:val="24"/>
          <w:szCs w:val="24"/>
          <w:lang w:val="en-US"/>
        </w:rPr>
        <w:t>PhotoShop</w:t>
      </w:r>
      <w:r w:rsidRPr="00882160">
        <w:rPr>
          <w:sz w:val="24"/>
          <w:szCs w:val="24"/>
        </w:rPr>
        <w:t>, 300</w:t>
      </w:r>
      <w:r w:rsidRPr="00882160">
        <w:rPr>
          <w:sz w:val="24"/>
          <w:szCs w:val="24"/>
          <w:lang w:val="en-US"/>
        </w:rPr>
        <w:t> dpi</w:t>
      </w:r>
      <w:r w:rsidRPr="00882160">
        <w:rPr>
          <w:sz w:val="24"/>
          <w:szCs w:val="24"/>
        </w:rPr>
        <w:t xml:space="preserve">, </w:t>
      </w:r>
      <w:r w:rsidRPr="00882160">
        <w:rPr>
          <w:sz w:val="24"/>
          <w:szCs w:val="24"/>
          <w:lang w:val="en-US"/>
        </w:rPr>
        <w:t>b</w:t>
      </w:r>
      <w:r w:rsidRPr="00882160">
        <w:rPr>
          <w:sz w:val="24"/>
          <w:szCs w:val="24"/>
        </w:rPr>
        <w:t>/</w:t>
      </w:r>
      <w:r w:rsidRPr="00882160">
        <w:rPr>
          <w:sz w:val="24"/>
          <w:szCs w:val="24"/>
          <w:lang w:val="en-US"/>
        </w:rPr>
        <w:t>w</w:t>
      </w:r>
      <w:r w:rsidRPr="00882160">
        <w:rPr>
          <w:sz w:val="24"/>
          <w:szCs w:val="24"/>
        </w:rPr>
        <w:t xml:space="preserve"> або </w:t>
      </w:r>
      <w:r w:rsidRPr="00882160">
        <w:rPr>
          <w:sz w:val="24"/>
          <w:szCs w:val="24"/>
          <w:lang w:val="en-US"/>
        </w:rPr>
        <w:t>Grayscale</w:t>
      </w:r>
      <w:r w:rsidRPr="00882160">
        <w:rPr>
          <w:sz w:val="24"/>
          <w:szCs w:val="24"/>
        </w:rPr>
        <w:t xml:space="preserve">) чи оформлених у середовищі </w:t>
      </w:r>
      <w:r w:rsidRPr="00882160">
        <w:rPr>
          <w:sz w:val="24"/>
          <w:szCs w:val="24"/>
          <w:lang w:val="en-US"/>
        </w:rPr>
        <w:t>MS Excel</w:t>
      </w:r>
      <w:r w:rsidRPr="00882160">
        <w:rPr>
          <w:sz w:val="24"/>
          <w:szCs w:val="24"/>
        </w:rPr>
        <w:t>. У тексті статті посилання беруть у круглі дужки, позиції на рисунках розташовують за годинниковою стрілкою і вони повинні відповідати наведеним у тексті. Окремо подані ілюстрації потрібно на зворотному боці пронумерувати і підписати олівцем.</w:t>
      </w:r>
    </w:p>
    <w:p w:rsidR="004046C6" w:rsidRPr="00882160" w:rsidRDefault="004046C6" w:rsidP="002D26EF">
      <w:pPr>
        <w:pStyle w:val="1"/>
        <w:tabs>
          <w:tab w:val="left" w:pos="283"/>
        </w:tabs>
        <w:spacing w:line="264" w:lineRule="auto"/>
        <w:ind w:firstLine="360"/>
        <w:rPr>
          <w:szCs w:val="24"/>
        </w:rPr>
      </w:pPr>
      <w:r w:rsidRPr="00882160">
        <w:rPr>
          <w:szCs w:val="24"/>
        </w:rPr>
        <w:t>Матеріали подаються на електронних носіях та два роздрукованих примірники. Автор несе відповідальність за якість електронного варіанту (пошкодження вірусом).</w:t>
      </w:r>
    </w:p>
    <w:p w:rsidR="004046C6" w:rsidRPr="00882160" w:rsidRDefault="004046C6" w:rsidP="002D26EF">
      <w:pPr>
        <w:pStyle w:val="1"/>
        <w:tabs>
          <w:tab w:val="left" w:pos="283"/>
        </w:tabs>
        <w:spacing w:line="264" w:lineRule="auto"/>
        <w:ind w:firstLine="360"/>
        <w:rPr>
          <w:bCs/>
          <w:szCs w:val="24"/>
        </w:rPr>
      </w:pPr>
      <w:r w:rsidRPr="00882160">
        <w:rPr>
          <w:bCs/>
          <w:szCs w:val="24"/>
        </w:rPr>
        <w:t xml:space="preserve">Матеріали повинні містити сутність і новизну, стаття </w:t>
      </w:r>
      <w:r>
        <w:rPr>
          <w:bCs/>
          <w:szCs w:val="24"/>
        </w:rPr>
        <w:t xml:space="preserve">має </w:t>
      </w:r>
      <w:r w:rsidRPr="00882160">
        <w:rPr>
          <w:bCs/>
          <w:szCs w:val="24"/>
        </w:rPr>
        <w:t>бути структурованою.</w:t>
      </w:r>
    </w:p>
    <w:p w:rsidR="004046C6" w:rsidRPr="00882160" w:rsidRDefault="004046C6" w:rsidP="002D26EF">
      <w:pPr>
        <w:pStyle w:val="1"/>
        <w:tabs>
          <w:tab w:val="left" w:pos="283"/>
        </w:tabs>
        <w:spacing w:line="264" w:lineRule="auto"/>
        <w:ind w:firstLine="360"/>
        <w:rPr>
          <w:szCs w:val="24"/>
        </w:rPr>
      </w:pPr>
    </w:p>
    <w:p w:rsidR="004046C6" w:rsidRPr="00882160" w:rsidRDefault="004046C6" w:rsidP="002D26EF">
      <w:pPr>
        <w:widowControl w:val="0"/>
        <w:spacing w:line="264" w:lineRule="auto"/>
        <w:jc w:val="both"/>
      </w:pPr>
    </w:p>
    <w:p w:rsidR="004046C6" w:rsidRPr="00882160" w:rsidRDefault="004046C6" w:rsidP="002D26EF">
      <w:pPr>
        <w:pStyle w:val="1"/>
        <w:spacing w:line="264" w:lineRule="auto"/>
        <w:ind w:firstLine="0"/>
        <w:jc w:val="center"/>
        <w:rPr>
          <w:b/>
          <w:szCs w:val="24"/>
        </w:rPr>
      </w:pPr>
      <w:r w:rsidRPr="00882160">
        <w:rPr>
          <w:b/>
          <w:szCs w:val="24"/>
        </w:rPr>
        <w:t>Організаційний внесок за участь у конференції</w:t>
      </w:r>
    </w:p>
    <w:p w:rsidR="004046C6" w:rsidRDefault="004046C6" w:rsidP="00367B59">
      <w:pPr>
        <w:pStyle w:val="1"/>
        <w:spacing w:line="264" w:lineRule="auto"/>
        <w:ind w:firstLine="180"/>
        <w:rPr>
          <w:bCs/>
          <w:szCs w:val="24"/>
        </w:rPr>
      </w:pPr>
      <w:r w:rsidRPr="00882160">
        <w:rPr>
          <w:bCs/>
          <w:szCs w:val="24"/>
        </w:rPr>
        <w:t xml:space="preserve">Конференція проходить на засадах самофінансування за рахунок організаційних внесків учасників. Організаційний внесок включає вартість інформаційних матеріалів конференції. Вартість публікації – </w:t>
      </w:r>
      <w:r>
        <w:rPr>
          <w:bCs/>
          <w:szCs w:val="24"/>
        </w:rPr>
        <w:t xml:space="preserve">120 </w:t>
      </w:r>
      <w:r w:rsidRPr="00882160">
        <w:rPr>
          <w:bCs/>
          <w:szCs w:val="24"/>
        </w:rPr>
        <w:t xml:space="preserve">грн. </w:t>
      </w:r>
    </w:p>
    <w:p w:rsidR="004046C6" w:rsidRPr="00882160" w:rsidRDefault="004046C6" w:rsidP="00367B59">
      <w:pPr>
        <w:pStyle w:val="1"/>
        <w:spacing w:line="264" w:lineRule="auto"/>
        <w:ind w:firstLine="180"/>
        <w:rPr>
          <w:bCs/>
          <w:szCs w:val="24"/>
        </w:rPr>
      </w:pPr>
    </w:p>
    <w:p w:rsidR="004046C6" w:rsidRDefault="004046C6" w:rsidP="002D26EF">
      <w:pPr>
        <w:widowControl w:val="0"/>
        <w:tabs>
          <w:tab w:val="left" w:pos="851"/>
        </w:tabs>
        <w:spacing w:line="264" w:lineRule="auto"/>
        <w:ind w:firstLine="567"/>
        <w:jc w:val="both"/>
        <w:rPr>
          <w:b/>
          <w:bCs/>
        </w:rPr>
      </w:pPr>
    </w:p>
    <w:p w:rsidR="004046C6" w:rsidRDefault="004046C6" w:rsidP="002D26EF">
      <w:pPr>
        <w:widowControl w:val="0"/>
        <w:tabs>
          <w:tab w:val="left" w:pos="851"/>
        </w:tabs>
        <w:spacing w:line="264" w:lineRule="auto"/>
        <w:ind w:firstLine="567"/>
        <w:jc w:val="both"/>
        <w:rPr>
          <w:b/>
          <w:bCs/>
        </w:rPr>
      </w:pPr>
    </w:p>
    <w:p w:rsidR="004046C6" w:rsidRDefault="004046C6" w:rsidP="002D26EF">
      <w:pPr>
        <w:widowControl w:val="0"/>
        <w:tabs>
          <w:tab w:val="left" w:pos="851"/>
        </w:tabs>
        <w:spacing w:line="264" w:lineRule="auto"/>
        <w:ind w:firstLine="567"/>
        <w:jc w:val="both"/>
        <w:rPr>
          <w:b/>
          <w:bCs/>
        </w:rPr>
      </w:pPr>
    </w:p>
    <w:p w:rsidR="004046C6" w:rsidRDefault="004046C6" w:rsidP="002D26EF">
      <w:pPr>
        <w:widowControl w:val="0"/>
        <w:tabs>
          <w:tab w:val="left" w:pos="851"/>
        </w:tabs>
        <w:spacing w:line="264" w:lineRule="auto"/>
        <w:ind w:firstLine="567"/>
        <w:jc w:val="both"/>
        <w:rPr>
          <w:b/>
          <w:bCs/>
        </w:rPr>
      </w:pPr>
    </w:p>
    <w:p w:rsidR="004046C6" w:rsidRPr="00882160" w:rsidRDefault="004046C6" w:rsidP="002D26EF">
      <w:pPr>
        <w:widowControl w:val="0"/>
        <w:tabs>
          <w:tab w:val="left" w:pos="851"/>
        </w:tabs>
        <w:spacing w:line="264" w:lineRule="auto"/>
        <w:ind w:firstLine="567"/>
        <w:jc w:val="both"/>
        <w:rPr>
          <w:b/>
          <w:bCs/>
        </w:rPr>
      </w:pPr>
    </w:p>
    <w:p w:rsidR="004046C6" w:rsidRPr="00882160" w:rsidRDefault="004046C6" w:rsidP="002D26EF">
      <w:pPr>
        <w:widowControl w:val="0"/>
        <w:tabs>
          <w:tab w:val="left" w:pos="851"/>
        </w:tabs>
        <w:spacing w:line="264" w:lineRule="auto"/>
        <w:ind w:firstLine="567"/>
        <w:jc w:val="both"/>
        <w:rPr>
          <w:b/>
          <w:bCs/>
        </w:rPr>
      </w:pPr>
      <w:r w:rsidRPr="00882160">
        <w:rPr>
          <w:b/>
          <w:bCs/>
        </w:rPr>
        <w:t>Кошти надсилати поштовим переказом за адресою:</w:t>
      </w:r>
    </w:p>
    <w:p w:rsidR="004046C6" w:rsidRPr="00882160" w:rsidRDefault="004046C6" w:rsidP="00604BDE">
      <w:pPr>
        <w:pStyle w:val="BodyTextIndent"/>
        <w:spacing w:line="264" w:lineRule="auto"/>
        <w:rPr>
          <w:sz w:val="24"/>
        </w:rPr>
      </w:pPr>
      <w:r>
        <w:rPr>
          <w:sz w:val="24"/>
        </w:rPr>
        <w:t>Іващенко Ірині Євгеніївні</w:t>
      </w:r>
      <w:r w:rsidRPr="00882160">
        <w:rPr>
          <w:sz w:val="24"/>
        </w:rPr>
        <w:t xml:space="preserve">, </w:t>
      </w:r>
      <w:r>
        <w:rPr>
          <w:sz w:val="24"/>
        </w:rPr>
        <w:br/>
      </w:r>
      <w:r w:rsidRPr="00882160">
        <w:rPr>
          <w:sz w:val="24"/>
        </w:rPr>
        <w:t>Уманський національний університет садівництва, вул. Інститутська, 1, м. Умань, обл. Черкаська, 20305.</w:t>
      </w:r>
    </w:p>
    <w:p w:rsidR="004046C6" w:rsidRPr="00882160" w:rsidRDefault="004046C6" w:rsidP="002D26EF">
      <w:pPr>
        <w:pStyle w:val="BodyTextIndent"/>
        <w:spacing w:line="264" w:lineRule="auto"/>
        <w:ind w:firstLine="0"/>
        <w:rPr>
          <w:sz w:val="24"/>
        </w:rPr>
      </w:pPr>
      <w:r w:rsidRPr="00882160">
        <w:rPr>
          <w:sz w:val="24"/>
        </w:rPr>
        <w:t>Тел.: роб. (04744) 3-43-79</w:t>
      </w:r>
    </w:p>
    <w:p w:rsidR="004046C6" w:rsidRPr="00882160" w:rsidRDefault="004046C6" w:rsidP="00604BDE">
      <w:pPr>
        <w:pStyle w:val="BodyTextIndent"/>
        <w:spacing w:line="264" w:lineRule="auto"/>
        <w:ind w:firstLine="0"/>
        <w:rPr>
          <w:sz w:val="24"/>
        </w:rPr>
      </w:pPr>
      <w:r w:rsidRPr="00882160">
        <w:rPr>
          <w:sz w:val="24"/>
        </w:rPr>
        <w:t xml:space="preserve">моб.: </w:t>
      </w:r>
      <w:r>
        <w:rPr>
          <w:sz w:val="24"/>
        </w:rPr>
        <w:t>0677822847</w:t>
      </w:r>
    </w:p>
    <w:p w:rsidR="004046C6" w:rsidRDefault="004046C6" w:rsidP="002D26EF">
      <w:pPr>
        <w:jc w:val="center"/>
        <w:rPr>
          <w:b/>
        </w:rPr>
      </w:pPr>
    </w:p>
    <w:p w:rsidR="004046C6" w:rsidRDefault="004046C6" w:rsidP="002D26EF">
      <w:pPr>
        <w:jc w:val="center"/>
        <w:rPr>
          <w:b/>
        </w:rPr>
      </w:pPr>
    </w:p>
    <w:p w:rsidR="004046C6" w:rsidRDefault="004046C6" w:rsidP="002D26EF">
      <w:pPr>
        <w:jc w:val="center"/>
        <w:rPr>
          <w:b/>
        </w:rPr>
      </w:pPr>
    </w:p>
    <w:p w:rsidR="004046C6" w:rsidRDefault="004046C6" w:rsidP="002D26EF">
      <w:pPr>
        <w:jc w:val="center"/>
        <w:rPr>
          <w:b/>
        </w:rPr>
      </w:pPr>
    </w:p>
    <w:p w:rsidR="004046C6" w:rsidRDefault="004046C6" w:rsidP="002D26EF">
      <w:pPr>
        <w:jc w:val="center"/>
        <w:rPr>
          <w:b/>
        </w:rPr>
      </w:pPr>
    </w:p>
    <w:p w:rsidR="004046C6" w:rsidRDefault="004046C6" w:rsidP="002D26EF">
      <w:pPr>
        <w:jc w:val="center"/>
        <w:rPr>
          <w:b/>
        </w:rPr>
      </w:pPr>
    </w:p>
    <w:p w:rsidR="004046C6" w:rsidRPr="00882160" w:rsidRDefault="004046C6" w:rsidP="00604BDE">
      <w:pPr>
        <w:jc w:val="center"/>
      </w:pPr>
      <w:r w:rsidRPr="00882160">
        <w:rPr>
          <w:b/>
          <w:lang w:val="de-DE"/>
        </w:rPr>
        <w:t>E</w:t>
      </w:r>
      <w:r w:rsidRPr="00882160">
        <w:rPr>
          <w:b/>
        </w:rPr>
        <w:t>-</w:t>
      </w:r>
      <w:r w:rsidRPr="00882160">
        <w:rPr>
          <w:b/>
          <w:lang w:val="de-DE"/>
        </w:rPr>
        <w:t>mail</w:t>
      </w:r>
      <w:r w:rsidRPr="00882160">
        <w:rPr>
          <w:b/>
        </w:rPr>
        <w:t xml:space="preserve">: </w:t>
      </w:r>
      <w:r>
        <w:rPr>
          <w:lang w:val="en-US"/>
        </w:rPr>
        <w:t>forestry</w:t>
      </w:r>
      <w:r w:rsidRPr="001751C2">
        <w:rPr>
          <w:lang w:val="ru-RU"/>
        </w:rPr>
        <w:t>@</w:t>
      </w:r>
      <w:r>
        <w:rPr>
          <w:lang w:val="en-US"/>
        </w:rPr>
        <w:t>udau</w:t>
      </w:r>
      <w:r w:rsidRPr="001751C2">
        <w:rPr>
          <w:lang w:val="ru-RU"/>
        </w:rPr>
        <w:t>.</w:t>
      </w:r>
      <w:r>
        <w:rPr>
          <w:lang w:val="en-US"/>
        </w:rPr>
        <w:t>edu</w:t>
      </w:r>
      <w:r w:rsidRPr="001751C2">
        <w:rPr>
          <w:lang w:val="ru-RU"/>
        </w:rPr>
        <w:t>.</w:t>
      </w:r>
      <w:r>
        <w:rPr>
          <w:lang w:val="en-US"/>
        </w:rPr>
        <w:t>ua</w:t>
      </w:r>
    </w:p>
    <w:p w:rsidR="004046C6" w:rsidRDefault="004046C6" w:rsidP="002D26EF">
      <w:pPr>
        <w:jc w:val="center"/>
        <w:rPr>
          <w:sz w:val="28"/>
          <w:szCs w:val="28"/>
        </w:rPr>
      </w:pPr>
    </w:p>
    <w:p w:rsidR="004046C6" w:rsidRDefault="004046C6" w:rsidP="002D26EF">
      <w:pPr>
        <w:jc w:val="center"/>
        <w:rPr>
          <w:sz w:val="28"/>
          <w:szCs w:val="28"/>
        </w:rPr>
      </w:pPr>
    </w:p>
    <w:p w:rsidR="004046C6" w:rsidRPr="00312213" w:rsidRDefault="004046C6" w:rsidP="009505E8">
      <w:pPr>
        <w:widowControl w:val="0"/>
        <w:tabs>
          <w:tab w:val="left" w:pos="851"/>
        </w:tabs>
        <w:spacing w:line="264" w:lineRule="auto"/>
        <w:ind w:left="142"/>
        <w:jc w:val="center"/>
        <w:rPr>
          <w:b/>
          <w:sz w:val="22"/>
          <w:szCs w:val="22"/>
        </w:rPr>
      </w:pPr>
      <w:r w:rsidRPr="00312213">
        <w:rPr>
          <w:b/>
          <w:sz w:val="22"/>
          <w:szCs w:val="22"/>
        </w:rPr>
        <w:t>ОРГАНІЗАЦІЙНИЙ КОМІТЕТ</w:t>
      </w:r>
    </w:p>
    <w:p w:rsidR="004046C6" w:rsidRPr="00312213" w:rsidRDefault="004046C6" w:rsidP="009505E8">
      <w:pPr>
        <w:widowControl w:val="0"/>
        <w:tabs>
          <w:tab w:val="left" w:pos="851"/>
        </w:tabs>
        <w:ind w:left="142"/>
        <w:jc w:val="center"/>
        <w:rPr>
          <w:b/>
          <w:sz w:val="22"/>
          <w:szCs w:val="22"/>
          <w:lang w:val="ru-RU"/>
        </w:rPr>
      </w:pPr>
    </w:p>
    <w:p w:rsidR="004046C6" w:rsidRPr="00312213" w:rsidRDefault="004046C6" w:rsidP="009505E8">
      <w:pPr>
        <w:widowControl w:val="0"/>
        <w:tabs>
          <w:tab w:val="left" w:pos="851"/>
        </w:tabs>
        <w:ind w:left="142"/>
        <w:jc w:val="center"/>
        <w:rPr>
          <w:b/>
          <w:sz w:val="22"/>
          <w:szCs w:val="22"/>
        </w:rPr>
      </w:pPr>
      <w:r w:rsidRPr="00312213">
        <w:rPr>
          <w:b/>
          <w:sz w:val="22"/>
          <w:szCs w:val="22"/>
          <w:lang w:val="ru-RU"/>
        </w:rPr>
        <w:t>ГОЛОВА КОМІТЕТУ</w:t>
      </w:r>
    </w:p>
    <w:p w:rsidR="004046C6" w:rsidRPr="00312213" w:rsidRDefault="004046C6" w:rsidP="009505E8">
      <w:pPr>
        <w:widowControl w:val="0"/>
        <w:tabs>
          <w:tab w:val="left" w:pos="851"/>
        </w:tabs>
        <w:ind w:left="142"/>
        <w:jc w:val="center"/>
        <w:rPr>
          <w:b/>
          <w:sz w:val="22"/>
          <w:szCs w:val="22"/>
        </w:rPr>
      </w:pPr>
      <w:r w:rsidRPr="00312213">
        <w:rPr>
          <w:b/>
          <w:sz w:val="22"/>
          <w:szCs w:val="22"/>
        </w:rPr>
        <w:t>Непочатенко О. О. – ректор Уманського НУС, д. е. н., професор</w:t>
      </w:r>
    </w:p>
    <w:p w:rsidR="004046C6" w:rsidRPr="00312213" w:rsidRDefault="004046C6" w:rsidP="009505E8">
      <w:pPr>
        <w:widowControl w:val="0"/>
        <w:tabs>
          <w:tab w:val="left" w:pos="851"/>
        </w:tabs>
        <w:ind w:left="142"/>
        <w:jc w:val="center"/>
        <w:rPr>
          <w:b/>
          <w:sz w:val="22"/>
          <w:szCs w:val="22"/>
        </w:rPr>
      </w:pPr>
    </w:p>
    <w:p w:rsidR="004046C6" w:rsidRPr="00312213" w:rsidRDefault="004046C6" w:rsidP="009505E8">
      <w:pPr>
        <w:widowControl w:val="0"/>
        <w:tabs>
          <w:tab w:val="left" w:pos="851"/>
        </w:tabs>
        <w:spacing w:line="228" w:lineRule="auto"/>
        <w:ind w:left="142"/>
        <w:jc w:val="center"/>
        <w:rPr>
          <w:b/>
          <w:sz w:val="22"/>
          <w:szCs w:val="22"/>
        </w:rPr>
      </w:pPr>
      <w:r w:rsidRPr="00312213">
        <w:rPr>
          <w:b/>
          <w:sz w:val="22"/>
          <w:szCs w:val="22"/>
        </w:rPr>
        <w:t>СПІВГОЛОВИ КОМІТЕТУ</w:t>
      </w:r>
    </w:p>
    <w:p w:rsidR="004046C6" w:rsidRPr="00312213" w:rsidRDefault="004046C6" w:rsidP="00312213">
      <w:pPr>
        <w:widowControl w:val="0"/>
        <w:tabs>
          <w:tab w:val="left" w:pos="851"/>
        </w:tabs>
        <w:spacing w:line="228" w:lineRule="auto"/>
        <w:ind w:left="142"/>
        <w:jc w:val="both"/>
        <w:rPr>
          <w:sz w:val="22"/>
          <w:szCs w:val="22"/>
        </w:rPr>
      </w:pPr>
      <w:r w:rsidRPr="00312213">
        <w:rPr>
          <w:sz w:val="22"/>
          <w:szCs w:val="22"/>
        </w:rPr>
        <w:t xml:space="preserve">Шлапак В. П. – зав. каф. лісового господарства </w:t>
      </w:r>
      <w:r>
        <w:rPr>
          <w:sz w:val="22"/>
          <w:szCs w:val="22"/>
        </w:rPr>
        <w:br/>
      </w:r>
      <w:r w:rsidRPr="00312213">
        <w:rPr>
          <w:sz w:val="22"/>
          <w:szCs w:val="22"/>
        </w:rPr>
        <w:t>д. с.-г. н., професор</w:t>
      </w:r>
    </w:p>
    <w:p w:rsidR="004046C6" w:rsidRPr="00312213" w:rsidRDefault="004046C6" w:rsidP="009505E8">
      <w:pPr>
        <w:widowControl w:val="0"/>
        <w:tabs>
          <w:tab w:val="left" w:pos="851"/>
        </w:tabs>
        <w:spacing w:line="228" w:lineRule="auto"/>
        <w:ind w:left="142"/>
        <w:jc w:val="center"/>
        <w:rPr>
          <w:b/>
          <w:sz w:val="22"/>
          <w:szCs w:val="22"/>
        </w:rPr>
      </w:pPr>
    </w:p>
    <w:p w:rsidR="004046C6" w:rsidRPr="00312213" w:rsidRDefault="004046C6" w:rsidP="009505E8">
      <w:pPr>
        <w:widowControl w:val="0"/>
        <w:tabs>
          <w:tab w:val="left" w:pos="851"/>
        </w:tabs>
        <w:spacing w:line="228" w:lineRule="auto"/>
        <w:ind w:left="142"/>
        <w:jc w:val="center"/>
        <w:rPr>
          <w:b/>
          <w:sz w:val="22"/>
          <w:szCs w:val="22"/>
        </w:rPr>
      </w:pPr>
      <w:r w:rsidRPr="00312213">
        <w:rPr>
          <w:b/>
          <w:sz w:val="22"/>
          <w:szCs w:val="22"/>
        </w:rPr>
        <w:t>ЧЛЕНИ ОРГКОМІТЕТУ</w:t>
      </w:r>
    </w:p>
    <w:p w:rsidR="004046C6" w:rsidRPr="00312213" w:rsidRDefault="004046C6" w:rsidP="00312213">
      <w:pPr>
        <w:widowControl w:val="0"/>
        <w:tabs>
          <w:tab w:val="left" w:pos="851"/>
        </w:tabs>
        <w:spacing w:line="228" w:lineRule="auto"/>
        <w:ind w:left="142" w:hanging="3"/>
        <w:jc w:val="both"/>
        <w:rPr>
          <w:sz w:val="22"/>
          <w:szCs w:val="22"/>
        </w:rPr>
      </w:pPr>
      <w:r w:rsidRPr="00312213">
        <w:rPr>
          <w:sz w:val="22"/>
          <w:szCs w:val="22"/>
        </w:rPr>
        <w:t xml:space="preserve">Мостов’як І. І. к. с.-г. н., доцент, перший проректор; </w:t>
      </w:r>
    </w:p>
    <w:p w:rsidR="004046C6" w:rsidRPr="00312213" w:rsidRDefault="004046C6" w:rsidP="00312213">
      <w:pPr>
        <w:widowControl w:val="0"/>
        <w:tabs>
          <w:tab w:val="left" w:pos="851"/>
        </w:tabs>
        <w:spacing w:line="228" w:lineRule="auto"/>
        <w:ind w:left="142" w:firstLine="27"/>
        <w:jc w:val="both"/>
        <w:rPr>
          <w:sz w:val="22"/>
          <w:szCs w:val="22"/>
        </w:rPr>
      </w:pPr>
      <w:r w:rsidRPr="00312213">
        <w:rPr>
          <w:sz w:val="22"/>
          <w:szCs w:val="22"/>
        </w:rPr>
        <w:t>Карпенко В. П. д. с.-г. н., професор, проректор з наукової та інноваційної діяльності;</w:t>
      </w:r>
    </w:p>
    <w:p w:rsidR="004046C6" w:rsidRPr="0005058B" w:rsidRDefault="004046C6" w:rsidP="00312213">
      <w:pPr>
        <w:widowControl w:val="0"/>
        <w:tabs>
          <w:tab w:val="left" w:pos="851"/>
        </w:tabs>
        <w:spacing w:line="228" w:lineRule="auto"/>
        <w:ind w:left="142" w:firstLine="27"/>
        <w:jc w:val="both"/>
        <w:rPr>
          <w:sz w:val="22"/>
          <w:szCs w:val="22"/>
        </w:rPr>
      </w:pPr>
      <w:r w:rsidRPr="0005058B">
        <w:rPr>
          <w:sz w:val="22"/>
          <w:szCs w:val="22"/>
        </w:rPr>
        <w:t>Леонтяк Г. П. д. с.-г. н., професор Придністровський державний університет</w:t>
      </w:r>
      <w:r>
        <w:rPr>
          <w:sz w:val="22"/>
          <w:szCs w:val="22"/>
        </w:rPr>
        <w:t>;</w:t>
      </w:r>
    </w:p>
    <w:p w:rsidR="004046C6" w:rsidRPr="0005058B" w:rsidRDefault="004046C6" w:rsidP="009505E8">
      <w:pPr>
        <w:widowControl w:val="0"/>
        <w:tabs>
          <w:tab w:val="left" w:pos="851"/>
        </w:tabs>
        <w:spacing w:line="228" w:lineRule="auto"/>
        <w:ind w:left="142" w:firstLine="27"/>
        <w:jc w:val="both"/>
        <w:rPr>
          <w:sz w:val="22"/>
          <w:szCs w:val="22"/>
        </w:rPr>
      </w:pPr>
      <w:r w:rsidRPr="0005058B">
        <w:rPr>
          <w:sz w:val="22"/>
          <w:szCs w:val="22"/>
          <w:lang w:val="en-US"/>
        </w:rPr>
        <w:t>Wozniak</w:t>
      </w:r>
      <w:r w:rsidRPr="0005058B">
        <w:rPr>
          <w:sz w:val="22"/>
          <w:szCs w:val="22"/>
          <w:lang w:val="ru-RU"/>
        </w:rPr>
        <w:t xml:space="preserve"> </w:t>
      </w:r>
      <w:r w:rsidRPr="0005058B">
        <w:rPr>
          <w:sz w:val="22"/>
          <w:szCs w:val="22"/>
          <w:lang w:val="en-US"/>
        </w:rPr>
        <w:t>Andrzej</w:t>
      </w:r>
      <w:r w:rsidRPr="0005058B">
        <w:rPr>
          <w:sz w:val="22"/>
          <w:szCs w:val="22"/>
        </w:rPr>
        <w:t xml:space="preserve"> д. габілітований,</w:t>
      </w:r>
      <w:r>
        <w:rPr>
          <w:sz w:val="22"/>
          <w:szCs w:val="22"/>
        </w:rPr>
        <w:t xml:space="preserve"> </w:t>
      </w:r>
      <w:r w:rsidRPr="0005058B">
        <w:rPr>
          <w:sz w:val="22"/>
          <w:szCs w:val="22"/>
        </w:rPr>
        <w:t>професор надзвичайний Університету Природничого в Люблині (Польша)</w:t>
      </w:r>
    </w:p>
    <w:p w:rsidR="004046C6" w:rsidRPr="00312213" w:rsidRDefault="004046C6" w:rsidP="00312213">
      <w:pPr>
        <w:widowControl w:val="0"/>
        <w:tabs>
          <w:tab w:val="left" w:pos="851"/>
        </w:tabs>
        <w:spacing w:line="228" w:lineRule="auto"/>
        <w:ind w:left="142" w:firstLine="27"/>
        <w:jc w:val="both"/>
        <w:rPr>
          <w:sz w:val="22"/>
          <w:szCs w:val="22"/>
        </w:rPr>
      </w:pPr>
      <w:r w:rsidRPr="00312213">
        <w:rPr>
          <w:sz w:val="22"/>
          <w:szCs w:val="22"/>
        </w:rPr>
        <w:t>Заморський О. О. к. с.-г. н., доцент, декан факультету лісового і садово-паркового господарства;</w:t>
      </w:r>
    </w:p>
    <w:p w:rsidR="004046C6" w:rsidRPr="00312213" w:rsidRDefault="004046C6" w:rsidP="00312213">
      <w:pPr>
        <w:widowControl w:val="0"/>
        <w:tabs>
          <w:tab w:val="left" w:pos="851"/>
        </w:tabs>
        <w:spacing w:line="228" w:lineRule="auto"/>
        <w:ind w:left="142" w:firstLine="27"/>
        <w:jc w:val="both"/>
        <w:rPr>
          <w:sz w:val="22"/>
          <w:szCs w:val="22"/>
        </w:rPr>
      </w:pPr>
      <w:r w:rsidRPr="00312213">
        <w:rPr>
          <w:sz w:val="22"/>
          <w:szCs w:val="22"/>
        </w:rPr>
        <w:t>Поліщук В. В. д. с.-г. н., професор,  зав. каф. садово-паркового господарства;</w:t>
      </w:r>
    </w:p>
    <w:p w:rsidR="004046C6" w:rsidRPr="00312213" w:rsidRDefault="004046C6" w:rsidP="00312213">
      <w:pPr>
        <w:widowControl w:val="0"/>
        <w:tabs>
          <w:tab w:val="left" w:pos="851"/>
        </w:tabs>
        <w:spacing w:line="228" w:lineRule="auto"/>
        <w:ind w:left="142"/>
        <w:jc w:val="both"/>
        <w:rPr>
          <w:sz w:val="22"/>
          <w:szCs w:val="22"/>
        </w:rPr>
      </w:pPr>
      <w:r w:rsidRPr="00312213">
        <w:rPr>
          <w:sz w:val="22"/>
          <w:szCs w:val="22"/>
        </w:rPr>
        <w:t>Балабак А. Ф. д. с.-г. н., професор;</w:t>
      </w:r>
    </w:p>
    <w:p w:rsidR="004046C6" w:rsidRPr="00312213" w:rsidRDefault="004046C6" w:rsidP="00312213">
      <w:pPr>
        <w:widowControl w:val="0"/>
        <w:tabs>
          <w:tab w:val="left" w:pos="851"/>
        </w:tabs>
        <w:spacing w:line="228" w:lineRule="auto"/>
        <w:ind w:left="142" w:firstLine="27"/>
        <w:jc w:val="both"/>
        <w:rPr>
          <w:sz w:val="22"/>
          <w:szCs w:val="22"/>
        </w:rPr>
      </w:pPr>
      <w:r w:rsidRPr="00312213">
        <w:rPr>
          <w:sz w:val="22"/>
          <w:szCs w:val="22"/>
        </w:rPr>
        <w:t>Козаченко І. В. к. с.-г. н., доцент, зам. декана факультету лісового і садово-паркового господарства;</w:t>
      </w:r>
    </w:p>
    <w:p w:rsidR="004046C6" w:rsidRPr="0005058B" w:rsidRDefault="004046C6" w:rsidP="00312213">
      <w:pPr>
        <w:widowControl w:val="0"/>
        <w:tabs>
          <w:tab w:val="left" w:pos="851"/>
        </w:tabs>
        <w:spacing w:line="228" w:lineRule="auto"/>
        <w:ind w:left="142"/>
        <w:jc w:val="both"/>
        <w:rPr>
          <w:sz w:val="22"/>
          <w:szCs w:val="22"/>
        </w:rPr>
      </w:pPr>
      <w:r w:rsidRPr="0005058B">
        <w:rPr>
          <w:sz w:val="22"/>
          <w:szCs w:val="22"/>
        </w:rPr>
        <w:t xml:space="preserve">Шемякін М. В. к. с.-г. н., доцент; </w:t>
      </w:r>
    </w:p>
    <w:p w:rsidR="004046C6" w:rsidRPr="0005058B" w:rsidRDefault="004046C6" w:rsidP="00312213">
      <w:pPr>
        <w:widowControl w:val="0"/>
        <w:tabs>
          <w:tab w:val="left" w:pos="851"/>
        </w:tabs>
        <w:spacing w:line="228" w:lineRule="auto"/>
        <w:ind w:left="142" w:firstLine="27"/>
        <w:jc w:val="both"/>
        <w:rPr>
          <w:sz w:val="22"/>
          <w:szCs w:val="22"/>
        </w:rPr>
      </w:pPr>
      <w:r w:rsidRPr="0005058B">
        <w:rPr>
          <w:sz w:val="22"/>
          <w:szCs w:val="22"/>
        </w:rPr>
        <w:t>Коваль С. А. к. с.-г. н., доцент;</w:t>
      </w:r>
    </w:p>
    <w:p w:rsidR="004046C6" w:rsidRPr="0005058B" w:rsidRDefault="004046C6" w:rsidP="00312213">
      <w:pPr>
        <w:widowControl w:val="0"/>
        <w:tabs>
          <w:tab w:val="left" w:pos="851"/>
        </w:tabs>
        <w:spacing w:line="228" w:lineRule="auto"/>
        <w:ind w:left="142"/>
        <w:jc w:val="both"/>
        <w:rPr>
          <w:sz w:val="22"/>
          <w:szCs w:val="22"/>
        </w:rPr>
      </w:pPr>
      <w:r w:rsidRPr="0005058B">
        <w:rPr>
          <w:sz w:val="22"/>
          <w:szCs w:val="22"/>
        </w:rPr>
        <w:t>Кирилюк В. П. к. с.-г. н., доцент;</w:t>
      </w:r>
    </w:p>
    <w:p w:rsidR="004046C6" w:rsidRPr="0005058B" w:rsidRDefault="004046C6" w:rsidP="00312213">
      <w:pPr>
        <w:widowControl w:val="0"/>
        <w:tabs>
          <w:tab w:val="left" w:pos="851"/>
        </w:tabs>
        <w:spacing w:line="228" w:lineRule="auto"/>
        <w:ind w:left="142" w:firstLine="27"/>
        <w:jc w:val="both"/>
        <w:rPr>
          <w:sz w:val="22"/>
          <w:szCs w:val="22"/>
        </w:rPr>
      </w:pPr>
      <w:r w:rsidRPr="0005058B">
        <w:rPr>
          <w:sz w:val="22"/>
          <w:szCs w:val="22"/>
        </w:rPr>
        <w:t>Іщук Г. П.  к. с.-г. н., доцент;</w:t>
      </w:r>
    </w:p>
    <w:p w:rsidR="004046C6" w:rsidRPr="00312213" w:rsidRDefault="004046C6" w:rsidP="00312213">
      <w:pPr>
        <w:widowControl w:val="0"/>
        <w:tabs>
          <w:tab w:val="left" w:pos="851"/>
        </w:tabs>
        <w:spacing w:line="228" w:lineRule="auto"/>
        <w:ind w:left="142" w:firstLine="27"/>
        <w:jc w:val="both"/>
        <w:rPr>
          <w:sz w:val="22"/>
          <w:szCs w:val="22"/>
        </w:rPr>
      </w:pPr>
      <w:r w:rsidRPr="00312213">
        <w:rPr>
          <w:sz w:val="22"/>
          <w:szCs w:val="22"/>
        </w:rPr>
        <w:t>Остапчук О. С. к. с.-г. н., доцент;</w:t>
      </w:r>
    </w:p>
    <w:p w:rsidR="004046C6" w:rsidRPr="00312213" w:rsidRDefault="004046C6" w:rsidP="00312213">
      <w:pPr>
        <w:widowControl w:val="0"/>
        <w:tabs>
          <w:tab w:val="left" w:pos="851"/>
        </w:tabs>
        <w:spacing w:line="228" w:lineRule="auto"/>
        <w:ind w:left="142" w:firstLine="27"/>
        <w:jc w:val="both"/>
        <w:rPr>
          <w:sz w:val="22"/>
          <w:szCs w:val="22"/>
        </w:rPr>
      </w:pPr>
      <w:r w:rsidRPr="00312213">
        <w:rPr>
          <w:sz w:val="22"/>
          <w:szCs w:val="22"/>
        </w:rPr>
        <w:t>Вітенко В. А. к. б. н., доцент;</w:t>
      </w:r>
    </w:p>
    <w:p w:rsidR="004046C6" w:rsidRPr="00312213" w:rsidRDefault="004046C6" w:rsidP="0005058B">
      <w:pPr>
        <w:widowControl w:val="0"/>
        <w:tabs>
          <w:tab w:val="left" w:pos="851"/>
        </w:tabs>
        <w:spacing w:line="228" w:lineRule="auto"/>
        <w:ind w:left="142" w:firstLine="27"/>
        <w:jc w:val="both"/>
        <w:rPr>
          <w:sz w:val="22"/>
          <w:szCs w:val="22"/>
        </w:rPr>
      </w:pPr>
      <w:r w:rsidRPr="00312213">
        <w:rPr>
          <w:sz w:val="22"/>
          <w:szCs w:val="22"/>
        </w:rPr>
        <w:t xml:space="preserve">Баюра О. М. к. с.-г. н., </w:t>
      </w:r>
      <w:r>
        <w:rPr>
          <w:sz w:val="22"/>
          <w:szCs w:val="22"/>
        </w:rPr>
        <w:t xml:space="preserve">доцент; </w:t>
      </w:r>
    </w:p>
    <w:p w:rsidR="004046C6" w:rsidRDefault="004046C6" w:rsidP="0005058B">
      <w:pPr>
        <w:widowControl w:val="0"/>
        <w:tabs>
          <w:tab w:val="left" w:pos="851"/>
        </w:tabs>
        <w:spacing w:line="228" w:lineRule="auto"/>
        <w:ind w:left="142" w:firstLine="27"/>
        <w:jc w:val="both"/>
        <w:rPr>
          <w:sz w:val="22"/>
          <w:szCs w:val="22"/>
        </w:rPr>
      </w:pPr>
      <w:r w:rsidRPr="00312213">
        <w:rPr>
          <w:sz w:val="22"/>
          <w:szCs w:val="22"/>
        </w:rPr>
        <w:t xml:space="preserve">Кульбіцький В. Л. к. с.-г. н., </w:t>
      </w:r>
      <w:r>
        <w:rPr>
          <w:sz w:val="22"/>
          <w:szCs w:val="22"/>
        </w:rPr>
        <w:t>доцент;</w:t>
      </w:r>
    </w:p>
    <w:p w:rsidR="004046C6" w:rsidRDefault="004046C6" w:rsidP="0005058B">
      <w:pPr>
        <w:widowControl w:val="0"/>
        <w:tabs>
          <w:tab w:val="left" w:pos="851"/>
        </w:tabs>
        <w:spacing w:line="228" w:lineRule="auto"/>
        <w:ind w:left="142" w:firstLine="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Іващенко І.Є. </w:t>
      </w:r>
      <w:r w:rsidRPr="00312213">
        <w:rPr>
          <w:sz w:val="22"/>
          <w:szCs w:val="22"/>
        </w:rPr>
        <w:t xml:space="preserve">к. с.-г. н., </w:t>
      </w:r>
      <w:r>
        <w:rPr>
          <w:sz w:val="22"/>
          <w:szCs w:val="22"/>
        </w:rPr>
        <w:t>викладач.</w:t>
      </w:r>
    </w:p>
    <w:p w:rsidR="004046C6" w:rsidRDefault="004046C6" w:rsidP="0005058B">
      <w:pPr>
        <w:widowControl w:val="0"/>
        <w:tabs>
          <w:tab w:val="left" w:pos="851"/>
        </w:tabs>
        <w:spacing w:line="228" w:lineRule="auto"/>
        <w:ind w:left="142" w:firstLine="27"/>
        <w:jc w:val="both"/>
        <w:rPr>
          <w:sz w:val="22"/>
          <w:szCs w:val="22"/>
        </w:rPr>
      </w:pPr>
    </w:p>
    <w:p w:rsidR="004046C6" w:rsidRDefault="004046C6" w:rsidP="0005058B">
      <w:pPr>
        <w:widowControl w:val="0"/>
        <w:tabs>
          <w:tab w:val="left" w:pos="851"/>
        </w:tabs>
        <w:spacing w:line="228" w:lineRule="auto"/>
        <w:ind w:left="142" w:firstLine="27"/>
        <w:jc w:val="both"/>
        <w:rPr>
          <w:sz w:val="22"/>
          <w:szCs w:val="22"/>
        </w:rPr>
      </w:pPr>
    </w:p>
    <w:p w:rsidR="004046C6" w:rsidRPr="00312213" w:rsidRDefault="004046C6" w:rsidP="0005058B">
      <w:pPr>
        <w:widowControl w:val="0"/>
        <w:tabs>
          <w:tab w:val="left" w:pos="851"/>
        </w:tabs>
        <w:spacing w:line="228" w:lineRule="auto"/>
        <w:ind w:left="142" w:firstLine="27"/>
        <w:jc w:val="both"/>
        <w:rPr>
          <w:sz w:val="22"/>
          <w:szCs w:val="22"/>
        </w:rPr>
      </w:pPr>
    </w:p>
    <w:p w:rsidR="004046C6" w:rsidRDefault="004046C6" w:rsidP="002D26EF">
      <w:pPr>
        <w:widowControl w:val="0"/>
        <w:tabs>
          <w:tab w:val="left" w:pos="0"/>
        </w:tabs>
        <w:jc w:val="center"/>
        <w:rPr>
          <w:b/>
        </w:rPr>
      </w:pPr>
    </w:p>
    <w:p w:rsidR="004046C6" w:rsidRPr="00882160" w:rsidRDefault="004046C6" w:rsidP="002D26EF">
      <w:pPr>
        <w:widowControl w:val="0"/>
        <w:tabs>
          <w:tab w:val="left" w:pos="0"/>
        </w:tabs>
        <w:jc w:val="center"/>
        <w:rPr>
          <w:b/>
        </w:rPr>
      </w:pPr>
      <w:r w:rsidRPr="00882160">
        <w:rPr>
          <w:b/>
        </w:rPr>
        <w:t>ЗАЯВКА</w:t>
      </w:r>
    </w:p>
    <w:p w:rsidR="004046C6" w:rsidRDefault="004046C6" w:rsidP="002D26EF">
      <w:pPr>
        <w:ind w:firstLine="180"/>
        <w:jc w:val="center"/>
        <w:rPr>
          <w:b/>
        </w:rPr>
      </w:pPr>
      <w:r w:rsidRPr="00882160">
        <w:rPr>
          <w:b/>
        </w:rPr>
        <w:t>на участь у конференції</w:t>
      </w:r>
    </w:p>
    <w:p w:rsidR="004046C6" w:rsidRPr="00882160" w:rsidRDefault="004046C6" w:rsidP="002D26EF">
      <w:pPr>
        <w:ind w:firstLine="180"/>
        <w:jc w:val="center"/>
        <w:rPr>
          <w:b/>
        </w:rPr>
      </w:pPr>
    </w:p>
    <w:p w:rsidR="004046C6" w:rsidRPr="00882160" w:rsidRDefault="004046C6" w:rsidP="002D26EF">
      <w:r>
        <w:t xml:space="preserve">Прізвище, ім’я, по </w:t>
      </w:r>
      <w:r w:rsidRPr="00882160">
        <w:t>батькові ________________________________________</w:t>
      </w:r>
    </w:p>
    <w:p w:rsidR="004046C6" w:rsidRPr="00882160" w:rsidRDefault="004046C6" w:rsidP="002D26EF">
      <w:r w:rsidRPr="00882160">
        <w:t>Науковий ступінь, вчене звання</w:t>
      </w:r>
      <w:r w:rsidRPr="00882160">
        <w:br/>
        <w:t xml:space="preserve"> _______________________________________</w:t>
      </w:r>
    </w:p>
    <w:p w:rsidR="004046C6" w:rsidRPr="00882160" w:rsidRDefault="004046C6" w:rsidP="002D26EF">
      <w:r w:rsidRPr="00882160">
        <w:t>Місце роботи (навчання) ________________________________________</w:t>
      </w:r>
    </w:p>
    <w:p w:rsidR="004046C6" w:rsidRPr="00882160" w:rsidRDefault="004046C6" w:rsidP="002D26EF">
      <w:r w:rsidRPr="00882160">
        <w:t>Посада__________________________________</w:t>
      </w:r>
    </w:p>
    <w:p w:rsidR="004046C6" w:rsidRPr="00882160" w:rsidRDefault="004046C6" w:rsidP="002D26EF">
      <w:r w:rsidRPr="00882160">
        <w:t>Науковий керівник (за необхідності): П.І.П., науковий ступінь, вчене звання, місце роботи, посада.</w:t>
      </w:r>
    </w:p>
    <w:p w:rsidR="004046C6" w:rsidRPr="00882160" w:rsidRDefault="004046C6" w:rsidP="002D26EF">
      <w:r w:rsidRPr="00882160">
        <w:t xml:space="preserve">Планую виступити з доповіддю: </w:t>
      </w:r>
    </w:p>
    <w:p w:rsidR="004046C6" w:rsidRPr="00882160" w:rsidRDefault="004046C6" w:rsidP="002D26EF">
      <w:r>
        <w:rPr>
          <w:noProof/>
          <w:lang w:val="ru-RU" w:eastAsia="ru-RU"/>
        </w:rPr>
        <w:pict>
          <v:rect id="_x0000_s1026" style="position:absolute;margin-left:7.8pt;margin-top:4.45pt;width:9pt;height:9pt;z-index:251654656" strokeweight="1.25pt"/>
        </w:pict>
      </w:r>
      <w:r w:rsidRPr="00882160">
        <w:t xml:space="preserve">       на пленарному засіданні (до 15 хв.)</w:t>
      </w:r>
    </w:p>
    <w:p w:rsidR="004046C6" w:rsidRPr="00882160" w:rsidRDefault="004046C6" w:rsidP="002D26EF">
      <w:r>
        <w:rPr>
          <w:noProof/>
          <w:lang w:val="ru-RU" w:eastAsia="ru-RU"/>
        </w:rPr>
        <w:pict>
          <v:rect id="_x0000_s1027" style="position:absolute;margin-left:7.8pt;margin-top:2.6pt;width:9pt;height:9pt;z-index:251655680" strokeweight="1.25pt"/>
        </w:pict>
      </w:r>
      <w:r w:rsidRPr="00882160">
        <w:t xml:space="preserve">       на секційному засіданні (до 10 хв.)</w:t>
      </w:r>
    </w:p>
    <w:p w:rsidR="004046C6" w:rsidRPr="00882160" w:rsidRDefault="004046C6" w:rsidP="002D26EF">
      <w:pPr>
        <w:jc w:val="both"/>
      </w:pPr>
      <w:r w:rsidRPr="00882160">
        <w:t>Секція_________________________________</w:t>
      </w:r>
    </w:p>
    <w:p w:rsidR="004046C6" w:rsidRPr="00882160" w:rsidRDefault="004046C6" w:rsidP="002D26EF">
      <w:pPr>
        <w:jc w:val="center"/>
      </w:pPr>
      <w:r w:rsidRPr="00882160">
        <w:t>Назва доповіді_______________________</w:t>
      </w:r>
    </w:p>
    <w:p w:rsidR="004046C6" w:rsidRPr="00882160" w:rsidRDefault="004046C6" w:rsidP="002D26EF">
      <w:pPr>
        <w:jc w:val="both"/>
      </w:pPr>
      <w:r w:rsidRPr="00882160">
        <w:t>_______________________________________</w:t>
      </w:r>
    </w:p>
    <w:p w:rsidR="004046C6" w:rsidRPr="00882160" w:rsidRDefault="004046C6" w:rsidP="002D26EF">
      <w:pPr>
        <w:jc w:val="both"/>
      </w:pPr>
      <w:r w:rsidRPr="00882160">
        <w:t>_______________________________________</w:t>
      </w:r>
    </w:p>
    <w:p w:rsidR="004046C6" w:rsidRPr="00882160" w:rsidRDefault="004046C6" w:rsidP="002D26EF">
      <w:pPr>
        <w:jc w:val="both"/>
      </w:pPr>
      <w:r w:rsidRPr="00882160">
        <w:t>_______________________________________</w:t>
      </w:r>
    </w:p>
    <w:p w:rsidR="004046C6" w:rsidRPr="00882160" w:rsidRDefault="004046C6" w:rsidP="002D26EF">
      <w:r w:rsidRPr="00882160">
        <w:t>Потреба в технічних засобах:</w:t>
      </w:r>
    </w:p>
    <w:p w:rsidR="004046C6" w:rsidRPr="00882160" w:rsidRDefault="004046C6" w:rsidP="002D26EF">
      <w:r>
        <w:rPr>
          <w:noProof/>
          <w:lang w:val="ru-RU" w:eastAsia="ru-RU"/>
        </w:rPr>
        <w:pict>
          <v:rect id="_x0000_s1028" style="position:absolute;margin-left:5.5pt;margin-top:5.95pt;width:9pt;height:9pt;z-index:251658752" strokeweight="1.25pt"/>
        </w:pict>
      </w:r>
      <w:r w:rsidRPr="00882160">
        <w:tab/>
        <w:t>проектор;</w:t>
      </w:r>
    </w:p>
    <w:p w:rsidR="004046C6" w:rsidRPr="00882160" w:rsidRDefault="004046C6" w:rsidP="002D26EF">
      <w:r>
        <w:rPr>
          <w:noProof/>
          <w:lang w:val="ru-RU" w:eastAsia="ru-RU"/>
        </w:rPr>
        <w:pict>
          <v:rect id="_x0000_s1029" style="position:absolute;margin-left:5.5pt;margin-top:3.25pt;width:9pt;height:9pt;z-index:251656704" strokeweight="1.25pt"/>
        </w:pict>
      </w:r>
      <w:r w:rsidRPr="00882160">
        <w:tab/>
        <w:t>мультимедійний комплекс.</w:t>
      </w:r>
    </w:p>
    <w:p w:rsidR="004046C6" w:rsidRPr="00882160" w:rsidRDefault="004046C6" w:rsidP="002D26EF">
      <w:r w:rsidRPr="00882160">
        <w:t>Потреба в житлі:</w:t>
      </w:r>
    </w:p>
    <w:p w:rsidR="004046C6" w:rsidRPr="00882160" w:rsidRDefault="004046C6" w:rsidP="002D26EF">
      <w:r>
        <w:rPr>
          <w:noProof/>
          <w:lang w:val="ru-RU" w:eastAsia="ru-RU"/>
        </w:rPr>
        <w:pict>
          <v:rect id="_x0000_s1030" style="position:absolute;margin-left:5.5pt;margin-top:5.5pt;width:9pt;height:9pt;z-index:251659776" strokeweight="1.25pt"/>
        </w:pict>
      </w:r>
      <w:r w:rsidRPr="00882160">
        <w:tab/>
        <w:t>так;</w:t>
      </w:r>
    </w:p>
    <w:p w:rsidR="004046C6" w:rsidRPr="00882160" w:rsidRDefault="004046C6" w:rsidP="002D26EF">
      <w:r>
        <w:rPr>
          <w:noProof/>
          <w:lang w:val="ru-RU" w:eastAsia="ru-RU"/>
        </w:rPr>
        <w:pict>
          <v:rect id="_x0000_s1031" style="position:absolute;margin-left:5.5pt;margin-top:3.65pt;width:9pt;height:9pt;z-index:251657728" strokeweight="1.25pt"/>
        </w:pict>
      </w:r>
      <w:r w:rsidRPr="00882160">
        <w:tab/>
        <w:t>ні.</w:t>
      </w:r>
    </w:p>
    <w:p w:rsidR="004046C6" w:rsidRPr="00882160" w:rsidRDefault="004046C6" w:rsidP="002D26EF">
      <w:r w:rsidRPr="00882160">
        <w:t>Координати для зв’язку:</w:t>
      </w:r>
    </w:p>
    <w:p w:rsidR="004046C6" w:rsidRPr="00882160" w:rsidRDefault="004046C6" w:rsidP="002D26EF">
      <w:r w:rsidRPr="00882160">
        <w:t>Поштова адреса _______________________________________</w:t>
      </w:r>
    </w:p>
    <w:p w:rsidR="004046C6" w:rsidRPr="00882160" w:rsidRDefault="004046C6" w:rsidP="002D26EF">
      <w:r w:rsidRPr="00882160">
        <w:t>Службовий телефон _____________________</w:t>
      </w:r>
    </w:p>
    <w:p w:rsidR="004046C6" w:rsidRPr="00882160" w:rsidRDefault="004046C6" w:rsidP="002D26EF">
      <w:r w:rsidRPr="00882160">
        <w:t>Домашній телефон ______________________</w:t>
      </w:r>
    </w:p>
    <w:p w:rsidR="004046C6" w:rsidRPr="00882160" w:rsidRDefault="004046C6" w:rsidP="002D26EF">
      <w:r w:rsidRPr="00882160">
        <w:rPr>
          <w:lang w:val="en-US"/>
        </w:rPr>
        <w:t>E</w:t>
      </w:r>
      <w:r w:rsidRPr="00882160">
        <w:rPr>
          <w:lang w:val="ru-RU"/>
        </w:rPr>
        <w:t>-</w:t>
      </w:r>
      <w:r w:rsidRPr="00882160">
        <w:rPr>
          <w:lang w:val="en-US"/>
        </w:rPr>
        <w:t>mail</w:t>
      </w:r>
      <w:r w:rsidRPr="00882160">
        <w:rPr>
          <w:lang w:val="ru-RU"/>
        </w:rPr>
        <w:t>:</w:t>
      </w:r>
      <w:r w:rsidRPr="00882160">
        <w:t>_________________________________</w:t>
      </w:r>
    </w:p>
    <w:p w:rsidR="004046C6" w:rsidRPr="00882160" w:rsidRDefault="004046C6" w:rsidP="002D26EF">
      <w:pPr>
        <w:ind w:left="-114"/>
        <w:jc w:val="center"/>
        <w:rPr>
          <w:rFonts w:ascii="Arial" w:hAnsi="Arial" w:cs="Arial"/>
          <w:b/>
          <w:sz w:val="20"/>
          <w:szCs w:val="20"/>
        </w:rPr>
      </w:pPr>
    </w:p>
    <w:p w:rsidR="004046C6" w:rsidRPr="00882160" w:rsidRDefault="004046C6" w:rsidP="002D26EF">
      <w:pPr>
        <w:ind w:left="-114"/>
        <w:jc w:val="center"/>
        <w:rPr>
          <w:rFonts w:ascii="Arial" w:hAnsi="Arial" w:cs="Arial"/>
          <w:b/>
          <w:sz w:val="20"/>
          <w:szCs w:val="20"/>
        </w:rPr>
      </w:pPr>
    </w:p>
    <w:p w:rsidR="004046C6" w:rsidRPr="00882160" w:rsidRDefault="004046C6" w:rsidP="002D26EF">
      <w:pPr>
        <w:ind w:left="-114"/>
        <w:jc w:val="center"/>
        <w:rPr>
          <w:rFonts w:ascii="Arial" w:hAnsi="Arial" w:cs="Arial"/>
          <w:b/>
          <w:sz w:val="20"/>
          <w:szCs w:val="20"/>
        </w:rPr>
      </w:pPr>
    </w:p>
    <w:p w:rsidR="004046C6" w:rsidRPr="00882160" w:rsidRDefault="004046C6" w:rsidP="002D26EF">
      <w:pPr>
        <w:ind w:left="-114"/>
        <w:jc w:val="center"/>
        <w:rPr>
          <w:rFonts w:ascii="Arial" w:hAnsi="Arial" w:cs="Arial"/>
          <w:b/>
          <w:sz w:val="20"/>
          <w:szCs w:val="20"/>
        </w:rPr>
      </w:pPr>
    </w:p>
    <w:p w:rsidR="004046C6" w:rsidRPr="00882160" w:rsidRDefault="004046C6" w:rsidP="002D26EF">
      <w:pPr>
        <w:ind w:left="-114"/>
        <w:jc w:val="center"/>
        <w:rPr>
          <w:rFonts w:ascii="Arial" w:hAnsi="Arial" w:cs="Arial"/>
          <w:b/>
          <w:sz w:val="20"/>
          <w:szCs w:val="20"/>
        </w:rPr>
      </w:pPr>
    </w:p>
    <w:p w:rsidR="004046C6" w:rsidRPr="00882160" w:rsidRDefault="004046C6" w:rsidP="002D26EF">
      <w:pPr>
        <w:ind w:left="-114"/>
        <w:jc w:val="center"/>
        <w:rPr>
          <w:rFonts w:ascii="Arial" w:hAnsi="Arial" w:cs="Arial"/>
          <w:b/>
          <w:sz w:val="20"/>
          <w:szCs w:val="20"/>
        </w:rPr>
      </w:pPr>
    </w:p>
    <w:p w:rsidR="004046C6" w:rsidRPr="00882160" w:rsidRDefault="004046C6" w:rsidP="002D26EF">
      <w:pPr>
        <w:ind w:left="-114"/>
        <w:jc w:val="center"/>
        <w:rPr>
          <w:rFonts w:ascii="Arial" w:hAnsi="Arial" w:cs="Arial"/>
          <w:b/>
          <w:sz w:val="20"/>
          <w:szCs w:val="20"/>
        </w:rPr>
      </w:pPr>
    </w:p>
    <w:p w:rsidR="004046C6" w:rsidRPr="00AF1395" w:rsidRDefault="004046C6" w:rsidP="001751C2">
      <w:pPr>
        <w:ind w:left="-114"/>
        <w:jc w:val="center"/>
        <w:rPr>
          <w:b/>
        </w:rPr>
      </w:pPr>
      <w:r>
        <w:rPr>
          <w:b/>
        </w:rPr>
        <w:t xml:space="preserve">МІНІСТЕРСТВО ОСВІТИ І НАУКИ </w:t>
      </w:r>
      <w:r w:rsidRPr="00AF1395">
        <w:rPr>
          <w:b/>
        </w:rPr>
        <w:t>УКРАЇНИ</w:t>
      </w:r>
    </w:p>
    <w:p w:rsidR="004046C6" w:rsidRPr="009505E8" w:rsidRDefault="004046C6" w:rsidP="002D26EF">
      <w:pPr>
        <w:ind w:left="-114"/>
        <w:jc w:val="center"/>
        <w:rPr>
          <w:b/>
          <w:i/>
          <w:u w:val="single"/>
        </w:rPr>
      </w:pPr>
    </w:p>
    <w:p w:rsidR="004046C6" w:rsidRPr="00AF1395" w:rsidRDefault="004046C6" w:rsidP="002D26EF">
      <w:pPr>
        <w:ind w:left="-114"/>
        <w:jc w:val="center"/>
        <w:rPr>
          <w:i/>
          <w:sz w:val="22"/>
          <w:szCs w:val="22"/>
        </w:rPr>
      </w:pPr>
      <w:r w:rsidRPr="00AF1395">
        <w:rPr>
          <w:i/>
          <w:sz w:val="22"/>
          <w:szCs w:val="22"/>
        </w:rPr>
        <w:t>Уманський національний університет садівництва</w:t>
      </w:r>
    </w:p>
    <w:p w:rsidR="004046C6" w:rsidRPr="00AF1395" w:rsidRDefault="004046C6" w:rsidP="002D26EF">
      <w:pPr>
        <w:ind w:left="-114"/>
        <w:jc w:val="center"/>
        <w:rPr>
          <w:i/>
          <w:sz w:val="22"/>
          <w:szCs w:val="22"/>
        </w:rPr>
      </w:pPr>
      <w:r w:rsidRPr="00AF1395">
        <w:rPr>
          <w:i/>
          <w:sz w:val="22"/>
          <w:szCs w:val="22"/>
        </w:rPr>
        <w:t xml:space="preserve">Факультет лісового і садово-паркового </w:t>
      </w:r>
    </w:p>
    <w:p w:rsidR="004046C6" w:rsidRPr="00AF1395" w:rsidRDefault="004046C6" w:rsidP="002D26EF">
      <w:pPr>
        <w:ind w:left="-114"/>
        <w:jc w:val="center"/>
        <w:rPr>
          <w:i/>
          <w:sz w:val="22"/>
          <w:szCs w:val="22"/>
        </w:rPr>
      </w:pPr>
      <w:r w:rsidRPr="00AF1395">
        <w:rPr>
          <w:i/>
          <w:sz w:val="22"/>
          <w:szCs w:val="22"/>
        </w:rPr>
        <w:t>господарства</w:t>
      </w:r>
    </w:p>
    <w:p w:rsidR="004046C6" w:rsidRDefault="004046C6" w:rsidP="002D26EF">
      <w:pPr>
        <w:ind w:left="-114" w:firstLine="180"/>
        <w:jc w:val="center"/>
        <w:rPr>
          <w:rFonts w:ascii="Arial" w:hAnsi="Arial" w:cs="Arial"/>
          <w:b/>
          <w:sz w:val="28"/>
          <w:szCs w:val="28"/>
        </w:rPr>
      </w:pPr>
    </w:p>
    <w:p w:rsidR="004046C6" w:rsidRPr="00882160" w:rsidRDefault="004046C6" w:rsidP="002D26EF">
      <w:pPr>
        <w:ind w:left="-114" w:firstLine="18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2" type="#_x0000_t75" style="position:absolute;left:0;text-align:left;margin-left:45.75pt;margin-top:1.45pt;width:144.2pt;height:219.05pt;z-index:251660800;visibility:visible">
            <v:imagedata r:id="rId4" o:title=""/>
            <w10:wrap type="square"/>
          </v:shape>
        </w:pict>
      </w:r>
    </w:p>
    <w:p w:rsidR="004046C6" w:rsidRPr="00882160" w:rsidRDefault="004046C6" w:rsidP="002D26EF">
      <w:pPr>
        <w:ind w:left="-114"/>
        <w:jc w:val="center"/>
        <w:rPr>
          <w:b/>
        </w:rPr>
      </w:pPr>
    </w:p>
    <w:p w:rsidR="004046C6" w:rsidRPr="00882160" w:rsidRDefault="004046C6" w:rsidP="002D26EF">
      <w:pPr>
        <w:ind w:left="-114"/>
        <w:jc w:val="center"/>
      </w:pPr>
    </w:p>
    <w:p w:rsidR="004046C6" w:rsidRPr="00882160" w:rsidRDefault="004046C6" w:rsidP="002D26EF">
      <w:pPr>
        <w:ind w:left="-114"/>
        <w:jc w:val="center"/>
      </w:pPr>
    </w:p>
    <w:p w:rsidR="004046C6" w:rsidRPr="00882160" w:rsidRDefault="004046C6" w:rsidP="002D26EF">
      <w:pPr>
        <w:ind w:left="-114"/>
        <w:jc w:val="center"/>
      </w:pPr>
    </w:p>
    <w:p w:rsidR="004046C6" w:rsidRPr="00882160" w:rsidRDefault="004046C6" w:rsidP="002D26EF">
      <w:pPr>
        <w:ind w:left="-114"/>
        <w:jc w:val="center"/>
      </w:pPr>
    </w:p>
    <w:p w:rsidR="004046C6" w:rsidRPr="00882160" w:rsidRDefault="004046C6" w:rsidP="002D26EF">
      <w:pPr>
        <w:ind w:left="-114"/>
        <w:jc w:val="center"/>
      </w:pPr>
    </w:p>
    <w:p w:rsidR="004046C6" w:rsidRPr="00882160" w:rsidRDefault="004046C6" w:rsidP="002D26EF">
      <w:pPr>
        <w:ind w:left="-114"/>
        <w:jc w:val="center"/>
      </w:pPr>
    </w:p>
    <w:p w:rsidR="004046C6" w:rsidRPr="00882160" w:rsidRDefault="004046C6" w:rsidP="002D26EF">
      <w:pPr>
        <w:ind w:left="-114"/>
        <w:jc w:val="center"/>
      </w:pPr>
    </w:p>
    <w:p w:rsidR="004046C6" w:rsidRPr="00882160" w:rsidRDefault="004046C6" w:rsidP="002D26EF">
      <w:pPr>
        <w:ind w:left="-114"/>
        <w:jc w:val="center"/>
      </w:pPr>
    </w:p>
    <w:p w:rsidR="004046C6" w:rsidRPr="00882160" w:rsidRDefault="004046C6" w:rsidP="002D26EF">
      <w:pPr>
        <w:ind w:left="-114"/>
        <w:jc w:val="center"/>
      </w:pPr>
    </w:p>
    <w:p w:rsidR="004046C6" w:rsidRPr="00882160" w:rsidRDefault="004046C6" w:rsidP="002D26EF">
      <w:pPr>
        <w:ind w:left="-114"/>
        <w:jc w:val="center"/>
      </w:pPr>
    </w:p>
    <w:p w:rsidR="004046C6" w:rsidRPr="00882160" w:rsidRDefault="004046C6" w:rsidP="002D26EF">
      <w:pPr>
        <w:ind w:left="-114"/>
        <w:jc w:val="center"/>
      </w:pPr>
    </w:p>
    <w:p w:rsidR="004046C6" w:rsidRPr="00882160" w:rsidRDefault="004046C6" w:rsidP="002D26EF">
      <w:pPr>
        <w:ind w:left="-114"/>
        <w:jc w:val="center"/>
      </w:pPr>
    </w:p>
    <w:p w:rsidR="004046C6" w:rsidRPr="00882160" w:rsidRDefault="004046C6" w:rsidP="002D26EF">
      <w:pPr>
        <w:ind w:left="-114"/>
        <w:jc w:val="center"/>
      </w:pPr>
    </w:p>
    <w:p w:rsidR="004046C6" w:rsidRPr="00882160" w:rsidRDefault="004046C6" w:rsidP="002D26EF">
      <w:pPr>
        <w:ind w:left="-114"/>
        <w:jc w:val="center"/>
      </w:pPr>
    </w:p>
    <w:p w:rsidR="004046C6" w:rsidRPr="00882160" w:rsidRDefault="004046C6" w:rsidP="002D26EF">
      <w:pPr>
        <w:jc w:val="center"/>
      </w:pPr>
    </w:p>
    <w:p w:rsidR="004046C6" w:rsidRPr="00882160" w:rsidRDefault="004046C6" w:rsidP="002D26EF">
      <w:pPr>
        <w:jc w:val="center"/>
      </w:pPr>
      <w:r>
        <w:t>ВСЕУКРАЇНСЬКА</w:t>
      </w:r>
      <w:r w:rsidRPr="00882160">
        <w:t xml:space="preserve"> НАУКОВО-ПРАКТИЧНА КОНФЕРЕНЦІЯ</w:t>
      </w:r>
    </w:p>
    <w:p w:rsidR="004046C6" w:rsidRPr="00882160" w:rsidRDefault="004046C6" w:rsidP="002D26EF">
      <w:pPr>
        <w:jc w:val="center"/>
        <w:rPr>
          <w:b/>
        </w:rPr>
      </w:pPr>
    </w:p>
    <w:p w:rsidR="004046C6" w:rsidRPr="00882160" w:rsidRDefault="004046C6" w:rsidP="002D26E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ТРЕТІ</w:t>
      </w:r>
      <w:r w:rsidRPr="00882160">
        <w:rPr>
          <w:b/>
          <w:sz w:val="28"/>
          <w:szCs w:val="28"/>
        </w:rPr>
        <w:t xml:space="preserve"> АННЕНКОВСЬКІ ЧИТАННЯ</w:t>
      </w:r>
    </w:p>
    <w:p w:rsidR="004046C6" w:rsidRPr="00882160" w:rsidRDefault="004046C6" w:rsidP="002D26EF">
      <w:pPr>
        <w:jc w:val="center"/>
      </w:pPr>
      <w:r w:rsidRPr="00882160">
        <w:t>(лісівничі та ботанічні дослідження)</w:t>
      </w:r>
    </w:p>
    <w:p w:rsidR="004046C6" w:rsidRPr="00882160" w:rsidRDefault="004046C6" w:rsidP="002D26EF">
      <w:pPr>
        <w:jc w:val="center"/>
      </w:pPr>
      <w:r w:rsidRPr="00DB221A">
        <w:t>до 197-</w:t>
      </w:r>
      <w:r w:rsidRPr="00882160">
        <w:t xml:space="preserve">ї річниці від Дня народження </w:t>
      </w:r>
    </w:p>
    <w:p w:rsidR="004046C6" w:rsidRPr="00882160" w:rsidRDefault="004046C6" w:rsidP="002D26EF">
      <w:pPr>
        <w:jc w:val="center"/>
      </w:pPr>
      <w:r w:rsidRPr="00882160">
        <w:t xml:space="preserve">М.І. Анненкова </w:t>
      </w:r>
    </w:p>
    <w:p w:rsidR="004046C6" w:rsidRPr="00882160" w:rsidRDefault="004046C6" w:rsidP="002D26EF">
      <w:pPr>
        <w:jc w:val="center"/>
        <w:rPr>
          <w:caps/>
        </w:rPr>
      </w:pPr>
    </w:p>
    <w:p w:rsidR="004046C6" w:rsidRDefault="004046C6" w:rsidP="002D26EF">
      <w:pPr>
        <w:jc w:val="center"/>
        <w:rPr>
          <w:rFonts w:cs="Arial"/>
          <w:lang w:val="ru-RU"/>
        </w:rPr>
      </w:pPr>
    </w:p>
    <w:p w:rsidR="004046C6" w:rsidRPr="00AF1395" w:rsidRDefault="004046C6" w:rsidP="002D26EF">
      <w:pPr>
        <w:jc w:val="center"/>
      </w:pPr>
      <w:r>
        <w:rPr>
          <w:rFonts w:cs="Arial"/>
          <w:lang w:val="ru-RU"/>
        </w:rPr>
        <w:t>12</w:t>
      </w:r>
      <w:r w:rsidRPr="00AF1395">
        <w:rPr>
          <w:rFonts w:cs="Arial"/>
        </w:rPr>
        <w:t xml:space="preserve"> травня </w:t>
      </w:r>
      <w:r w:rsidRPr="00AF1395">
        <w:t>2016 року</w:t>
      </w:r>
    </w:p>
    <w:p w:rsidR="004046C6" w:rsidRDefault="004046C6" w:rsidP="002D26EF">
      <w:pPr>
        <w:jc w:val="center"/>
        <w:rPr>
          <w:b/>
        </w:rPr>
      </w:pPr>
    </w:p>
    <w:p w:rsidR="004046C6" w:rsidRDefault="004046C6" w:rsidP="002D26EF">
      <w:pPr>
        <w:jc w:val="center"/>
        <w:rPr>
          <w:b/>
        </w:rPr>
      </w:pPr>
    </w:p>
    <w:p w:rsidR="004046C6" w:rsidRPr="00C517A2" w:rsidRDefault="004046C6" w:rsidP="002D26EF">
      <w:pPr>
        <w:jc w:val="center"/>
        <w:rPr>
          <w:b/>
          <w:lang w:val="ru-RU"/>
        </w:rPr>
      </w:pPr>
      <w:r w:rsidRPr="00C517A2">
        <w:rPr>
          <w:b/>
        </w:rPr>
        <w:t>Умань</w:t>
      </w:r>
    </w:p>
    <w:p w:rsidR="004046C6" w:rsidRPr="00882160" w:rsidRDefault="004046C6">
      <w:pPr>
        <w:rPr>
          <w:lang w:val="ru-RU"/>
        </w:rPr>
      </w:pPr>
    </w:p>
    <w:sectPr w:rsidR="004046C6" w:rsidRPr="00882160" w:rsidSect="006B4D5A">
      <w:pgSz w:w="16838" w:h="11906" w:orient="landscape"/>
      <w:pgMar w:top="567" w:right="678" w:bottom="567" w:left="570" w:header="709" w:footer="709" w:gutter="0"/>
      <w:cols w:num="3" w:space="708" w:equalWidth="0">
        <w:col w:w="4830" w:space="540"/>
        <w:col w:w="5040" w:space="360"/>
        <w:col w:w="48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6EF"/>
    <w:rsid w:val="00002E17"/>
    <w:rsid w:val="0005058B"/>
    <w:rsid w:val="00055132"/>
    <w:rsid w:val="00147E9F"/>
    <w:rsid w:val="001751C2"/>
    <w:rsid w:val="00194A64"/>
    <w:rsid w:val="001C73AF"/>
    <w:rsid w:val="001D1406"/>
    <w:rsid w:val="001E6EED"/>
    <w:rsid w:val="00240CDA"/>
    <w:rsid w:val="00265E92"/>
    <w:rsid w:val="002A04AA"/>
    <w:rsid w:val="002A09C8"/>
    <w:rsid w:val="002A7577"/>
    <w:rsid w:val="002C4EAB"/>
    <w:rsid w:val="002D26EF"/>
    <w:rsid w:val="002D457E"/>
    <w:rsid w:val="00312213"/>
    <w:rsid w:val="00367B59"/>
    <w:rsid w:val="004046C6"/>
    <w:rsid w:val="00446A8E"/>
    <w:rsid w:val="004D386C"/>
    <w:rsid w:val="005268D0"/>
    <w:rsid w:val="005F7664"/>
    <w:rsid w:val="00604BDE"/>
    <w:rsid w:val="00656CAE"/>
    <w:rsid w:val="00661440"/>
    <w:rsid w:val="00666927"/>
    <w:rsid w:val="006B4D5A"/>
    <w:rsid w:val="006F1EB4"/>
    <w:rsid w:val="00722300"/>
    <w:rsid w:val="00834F88"/>
    <w:rsid w:val="00882160"/>
    <w:rsid w:val="0089009D"/>
    <w:rsid w:val="008B561E"/>
    <w:rsid w:val="008E78F8"/>
    <w:rsid w:val="009131B6"/>
    <w:rsid w:val="009505E8"/>
    <w:rsid w:val="009B17D0"/>
    <w:rsid w:val="009E4AA0"/>
    <w:rsid w:val="00A13EED"/>
    <w:rsid w:val="00A21075"/>
    <w:rsid w:val="00AD4A44"/>
    <w:rsid w:val="00AF1395"/>
    <w:rsid w:val="00B02060"/>
    <w:rsid w:val="00B37867"/>
    <w:rsid w:val="00C047D1"/>
    <w:rsid w:val="00C260DD"/>
    <w:rsid w:val="00C517A2"/>
    <w:rsid w:val="00C634F8"/>
    <w:rsid w:val="00C76BB1"/>
    <w:rsid w:val="00D7045A"/>
    <w:rsid w:val="00D8251B"/>
    <w:rsid w:val="00DA6623"/>
    <w:rsid w:val="00DB221A"/>
    <w:rsid w:val="00DD21D6"/>
    <w:rsid w:val="00E42C0A"/>
    <w:rsid w:val="00F01EC6"/>
    <w:rsid w:val="00F1466B"/>
    <w:rsid w:val="00FA0309"/>
    <w:rsid w:val="00FC4794"/>
    <w:rsid w:val="00FC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6EF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uiPriority w:val="99"/>
    <w:rsid w:val="002D26EF"/>
    <w:pPr>
      <w:widowControl w:val="0"/>
      <w:spacing w:line="360" w:lineRule="auto"/>
      <w:ind w:firstLine="620"/>
      <w:jc w:val="both"/>
    </w:pPr>
    <w:rPr>
      <w:rFonts w:ascii="Times New Roman" w:eastAsia="Times New Roman" w:hAnsi="Times New Roman"/>
      <w:sz w:val="24"/>
      <w:szCs w:val="20"/>
      <w:lang w:val="uk-UA"/>
    </w:rPr>
  </w:style>
  <w:style w:type="paragraph" w:customStyle="1" w:styleId="10">
    <w:name w:val="Основной текст1"/>
    <w:basedOn w:val="1"/>
    <w:uiPriority w:val="99"/>
    <w:rsid w:val="002D26EF"/>
    <w:pPr>
      <w:widowControl/>
      <w:spacing w:line="240" w:lineRule="auto"/>
      <w:ind w:firstLine="0"/>
    </w:pPr>
    <w:rPr>
      <w:sz w:val="28"/>
    </w:rPr>
  </w:style>
  <w:style w:type="paragraph" w:styleId="BodyTextIndent">
    <w:name w:val="Body Text Indent"/>
    <w:basedOn w:val="Normal"/>
    <w:link w:val="BodyTextIndentChar"/>
    <w:uiPriority w:val="99"/>
    <w:rsid w:val="002D26EF"/>
    <w:pPr>
      <w:widowControl w:val="0"/>
      <w:spacing w:line="216" w:lineRule="auto"/>
      <w:ind w:firstLine="567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D26EF"/>
    <w:rPr>
      <w:rFonts w:ascii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2A09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561E"/>
    <w:rPr>
      <w:rFonts w:ascii="Times New Roman" w:hAnsi="Times New Roman" w:cs="Times New Roman"/>
      <w:sz w:val="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141</TotalTime>
  <Pages>2</Pages>
  <Words>828</Words>
  <Characters>4721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cp:lastPrinted>2016-03-16T11:57:00Z</cp:lastPrinted>
  <dcterms:created xsi:type="dcterms:W3CDTF">2013-01-10T13:03:00Z</dcterms:created>
  <dcterms:modified xsi:type="dcterms:W3CDTF">2016-03-21T12:30:00Z</dcterms:modified>
</cp:coreProperties>
</file>